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F7" w:rsidRPr="00644DFB" w:rsidRDefault="00AB19F7" w:rsidP="0014131C">
      <w:pPr>
        <w:jc w:val="center"/>
        <w:outlineLvl w:val="0"/>
        <w:rPr>
          <w:b/>
        </w:rPr>
      </w:pPr>
      <w:r w:rsidRPr="00644DFB">
        <w:rPr>
          <w:b/>
        </w:rPr>
        <w:t>Паспорт архива</w:t>
      </w:r>
    </w:p>
    <w:p w:rsidR="00C87BA4" w:rsidRPr="00644DFB" w:rsidRDefault="00C87BA4" w:rsidP="0014131C">
      <w:pPr>
        <w:jc w:val="center"/>
        <w:outlineLvl w:val="0"/>
        <w:rPr>
          <w:b/>
        </w:rPr>
      </w:pPr>
    </w:p>
    <w:p w:rsidR="00324BD0" w:rsidRPr="00B3544A" w:rsidRDefault="00324BD0">
      <w:pPr>
        <w:outlineLvl w:val="0"/>
      </w:pPr>
      <w:r w:rsidRPr="00A32C02">
        <w:rPr>
          <w:b/>
        </w:rPr>
        <w:t>Наименование и адрес получателя</w:t>
      </w:r>
      <w:r w:rsidRPr="00B3544A">
        <w:t xml:space="preserve"> </w:t>
      </w:r>
      <w:bookmarkStart w:id="0" w:name="authority"/>
      <w:bookmarkEnd w:id="0"/>
      <w:r w:rsidR="00036995">
        <w:t>Управление ГАС, Новосибирск, ул. Свердлова 16</w:t>
      </w:r>
    </w:p>
    <w:p w:rsidR="00644DFB" w:rsidRDefault="00324BD0" w:rsidP="00644DFB">
      <w:r w:rsidRPr="00A32C02">
        <w:rPr>
          <w:b/>
        </w:rPr>
        <w:t xml:space="preserve">Кем </w:t>
      </w:r>
      <w:proofErr w:type="gramStart"/>
      <w:r w:rsidRPr="00A32C02">
        <w:rPr>
          <w:b/>
        </w:rPr>
        <w:t>представляется</w:t>
      </w:r>
      <w:r>
        <w:t xml:space="preserve"> </w:t>
      </w:r>
      <w:r w:rsidR="00644DFB">
        <w:t xml:space="preserve"> </w:t>
      </w:r>
      <w:r w:rsidR="00644DFB">
        <w:rPr>
          <w:u w:val="single"/>
        </w:rPr>
        <w:t>Отделом</w:t>
      </w:r>
      <w:proofErr w:type="gramEnd"/>
      <w:r w:rsidR="00644DFB">
        <w:rPr>
          <w:u w:val="single"/>
        </w:rPr>
        <w:t xml:space="preserve"> архивной службы администрации Болотнинского района</w:t>
      </w:r>
    </w:p>
    <w:p w:rsidR="00324BD0" w:rsidRDefault="00644DFB" w:rsidP="00644DFB">
      <w:r>
        <w:rPr>
          <w:sz w:val="20"/>
          <w:szCs w:val="20"/>
        </w:rPr>
        <w:t xml:space="preserve">                                                               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и адрес отчитывающейся организации                                                                  </w:t>
      </w:r>
      <w:r w:rsidRPr="00644DFB">
        <w:rPr>
          <w:sz w:val="20"/>
          <w:szCs w:val="20"/>
          <w:u w:val="single"/>
        </w:rPr>
        <w:t xml:space="preserve">ул. М.Горького, 33, </w:t>
      </w:r>
      <w:proofErr w:type="spellStart"/>
      <w:r w:rsidRPr="00644DFB">
        <w:rPr>
          <w:sz w:val="20"/>
          <w:szCs w:val="20"/>
          <w:u w:val="single"/>
        </w:rPr>
        <w:t>г.Болотное</w:t>
      </w:r>
      <w:proofErr w:type="spellEnd"/>
      <w:r w:rsidRPr="00644DFB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</w:t>
      </w:r>
      <w:r w:rsidRPr="00644DFB">
        <w:rPr>
          <w:sz w:val="20"/>
          <w:szCs w:val="20"/>
          <w:u w:val="single"/>
        </w:rPr>
        <w:t>Новосибирская область, 633340</w:t>
      </w:r>
      <w:r>
        <w:rPr>
          <w:sz w:val="20"/>
          <w:szCs w:val="20"/>
          <w:u w:val="single"/>
        </w:rPr>
        <w:t xml:space="preserve">, </w:t>
      </w:r>
      <w:r w:rsidRPr="00644DFB">
        <w:rPr>
          <w:sz w:val="20"/>
          <w:szCs w:val="20"/>
          <w:u w:val="single"/>
        </w:rPr>
        <w:t>Тел./факс (383-49)21-888</w:t>
      </w:r>
      <w:r>
        <w:rPr>
          <w:sz w:val="20"/>
          <w:szCs w:val="20"/>
          <w:u w:val="single"/>
        </w:rPr>
        <w:t xml:space="preserve"> </w:t>
      </w:r>
      <w:r w:rsidRPr="00644DFB">
        <w:rPr>
          <w:sz w:val="20"/>
          <w:szCs w:val="20"/>
          <w:u w:val="single"/>
        </w:rPr>
        <w:t>Е-</w:t>
      </w:r>
      <w:r w:rsidRPr="00644DFB">
        <w:rPr>
          <w:sz w:val="20"/>
          <w:szCs w:val="20"/>
          <w:u w:val="single"/>
          <w:lang w:val="en-US"/>
        </w:rPr>
        <w:t>mail</w:t>
      </w:r>
      <w:r w:rsidRPr="00644DFB">
        <w:rPr>
          <w:sz w:val="20"/>
          <w:szCs w:val="20"/>
          <w:u w:val="single"/>
        </w:rPr>
        <w:t xml:space="preserve">: </w:t>
      </w:r>
      <w:proofErr w:type="spellStart"/>
      <w:r w:rsidRPr="00644DFB">
        <w:rPr>
          <w:sz w:val="20"/>
          <w:szCs w:val="20"/>
          <w:u w:val="single"/>
          <w:lang w:val="en-US"/>
        </w:rPr>
        <w:t>arhiv</w:t>
      </w:r>
      <w:proofErr w:type="spellEnd"/>
      <w:r w:rsidRPr="00644DFB">
        <w:rPr>
          <w:sz w:val="20"/>
          <w:szCs w:val="20"/>
          <w:u w:val="single"/>
        </w:rPr>
        <w:t>@</w:t>
      </w:r>
      <w:proofErr w:type="spellStart"/>
      <w:r w:rsidRPr="00644DFB">
        <w:rPr>
          <w:sz w:val="20"/>
          <w:szCs w:val="20"/>
          <w:u w:val="single"/>
          <w:lang w:val="en-US"/>
        </w:rPr>
        <w:t>bolotnoe</w:t>
      </w:r>
      <w:proofErr w:type="spellEnd"/>
      <w:r w:rsidRPr="00644DFB">
        <w:rPr>
          <w:sz w:val="20"/>
          <w:szCs w:val="20"/>
          <w:u w:val="single"/>
        </w:rPr>
        <w:t>.</w:t>
      </w:r>
      <w:proofErr w:type="spellStart"/>
      <w:r w:rsidRPr="00644DFB">
        <w:rPr>
          <w:sz w:val="20"/>
          <w:szCs w:val="20"/>
          <w:u w:val="single"/>
          <w:lang w:val="en-US"/>
        </w:rPr>
        <w:t>ru</w:t>
      </w:r>
      <w:proofErr w:type="spellEnd"/>
      <w:r>
        <w:t xml:space="preserve">                                              </w:t>
      </w:r>
    </w:p>
    <w:p w:rsidR="00324BD0" w:rsidRDefault="00324BD0">
      <w:r>
        <w:rPr>
          <w:sz w:val="20"/>
          <w:szCs w:val="20"/>
        </w:rPr>
        <w:t xml:space="preserve">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p w:rsidR="00324BD0" w:rsidRDefault="00324BD0">
      <w:pPr>
        <w:outlineLvl w:val="0"/>
        <w:rPr>
          <w:b/>
          <w:bCs/>
          <w:sz w:val="32"/>
        </w:rPr>
      </w:pPr>
      <w:r>
        <w:rPr>
          <w:b/>
          <w:bCs/>
          <w:sz w:val="32"/>
        </w:rPr>
        <w:t>Паспорт</w:t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6120"/>
        <w:gridCol w:w="4080"/>
      </w:tblGrid>
      <w:tr w:rsidR="00324BD0"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324BD0" w:rsidRDefault="00036995">
            <w:pPr>
              <w:jc w:val="center"/>
            </w:pPr>
            <w:bookmarkStart w:id="1" w:name="archive_name"/>
            <w:bookmarkEnd w:id="1"/>
            <w:r>
              <w:t>Отдел архивной службы администрации Болотнинского района Новосибирской области</w:t>
            </w:r>
          </w:p>
        </w:tc>
        <w:tc>
          <w:tcPr>
            <w:tcW w:w="4080" w:type="dxa"/>
            <w:vAlign w:val="center"/>
          </w:tcPr>
          <w:p w:rsidR="00324BD0" w:rsidRDefault="00324BD0">
            <w:pPr>
              <w:jc w:val="right"/>
              <w:rPr>
                <w:u w:val="single"/>
              </w:rPr>
            </w:pPr>
            <w:r>
              <w:rPr>
                <w:b/>
                <w:bCs/>
                <w:sz w:val="32"/>
              </w:rPr>
              <w:t>архива</w:t>
            </w:r>
            <w:r>
              <w:t xml:space="preserve"> </w:t>
            </w:r>
            <w:r>
              <w:rPr>
                <w:b/>
                <w:bCs/>
              </w:rPr>
              <w:t xml:space="preserve">на 1 января </w:t>
            </w:r>
            <w:bookmarkStart w:id="2" w:name="year"/>
            <w:bookmarkEnd w:id="2"/>
            <w:r w:rsidR="00036995"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 г.</w:t>
            </w:r>
          </w:p>
        </w:tc>
      </w:tr>
    </w:tbl>
    <w:p w:rsidR="00324BD0" w:rsidRDefault="00324B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(Название  архива)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1. Состав и объем архивных документов</w:t>
      </w:r>
    </w:p>
    <w:tbl>
      <w:tblPr>
        <w:tblW w:w="10668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40"/>
        <w:gridCol w:w="1020"/>
        <w:gridCol w:w="1080"/>
        <w:gridCol w:w="1260"/>
        <w:gridCol w:w="880"/>
        <w:gridCol w:w="1120"/>
        <w:gridCol w:w="1120"/>
        <w:gridCol w:w="1388"/>
      </w:tblGrid>
      <w:tr w:rsidR="00324BD0">
        <w:trPr>
          <w:cantSplit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фондов</w:t>
            </w:r>
          </w:p>
        </w:tc>
        <w:tc>
          <w:tcPr>
            <w:tcW w:w="5460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 </w:t>
            </w: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 принятых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по договору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на временное хранение</w:t>
            </w: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внесенных в описи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секретных</w:t>
            </w:r>
            <w:r>
              <w:rPr>
                <w:rStyle w:val="a5"/>
                <w:sz w:val="22"/>
              </w:rPr>
              <w:footnoteReference w:customMarkFollows="1" w:id="1"/>
              <w:sym w:font="Symbol" w:char="F02A"/>
            </w:r>
          </w:p>
        </w:tc>
        <w:tc>
          <w:tcPr>
            <w:tcW w:w="112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уникальных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особо ценных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33810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33810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24094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24094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5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происхождения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1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33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составу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9587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Аудиовизуальные док-ты на традиционных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605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44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электронных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Микроформы на правах подлинников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117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34419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34419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</w:tbl>
    <w:p w:rsidR="00644DFB" w:rsidRDefault="00644DFB">
      <w:pPr>
        <w:outlineLvl w:val="0"/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Примечания: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2200"/>
        <w:gridCol w:w="2336"/>
      </w:tblGrid>
      <w:tr w:rsidR="00324BD0">
        <w:trPr>
          <w:cantSplit/>
        </w:trPr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 учета</w:t>
            </w:r>
          </w:p>
        </w:tc>
      </w:tr>
      <w:tr w:rsidR="00324BD0">
        <w:trPr>
          <w:cantSplit/>
        </w:trPr>
        <w:tc>
          <w:tcPr>
            <w:tcW w:w="347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20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внесенных в описи</w:t>
            </w: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24BD0">
        <w:trPr>
          <w:trHeight w:val="232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4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22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93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93</w:t>
            </w:r>
          </w:p>
        </w:tc>
      </w:tr>
      <w:tr w:rsidR="00324BD0">
        <w:trPr>
          <w:trHeight w:val="322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на электронных носителях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130</w:t>
            </w:r>
          </w:p>
        </w:tc>
      </w:tr>
      <w:tr w:rsidR="00324BD0">
        <w:trPr>
          <w:trHeight w:val="160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Микроформы на правах подлинников (кадров)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rPr>
          <w:trHeight w:val="192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л/п, не внесенные в описи (док-</w:t>
            </w:r>
            <w:proofErr w:type="spellStart"/>
            <w:r>
              <w:rPr>
                <w:sz w:val="22"/>
              </w:rPr>
              <w:t>тов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644DFB" w:rsidRDefault="00644DFB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2. Состав и объем страхового фонда и фонда пользования</w:t>
      </w:r>
    </w:p>
    <w:tbl>
      <w:tblPr>
        <w:tblW w:w="10600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1134"/>
        <w:gridCol w:w="2041"/>
        <w:gridCol w:w="1692"/>
        <w:gridCol w:w="1548"/>
        <w:gridCol w:w="1920"/>
      </w:tblGrid>
      <w:tr w:rsidR="00324BD0">
        <w:trPr>
          <w:cantSplit/>
        </w:trPr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373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468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страхового фонда</w:t>
            </w:r>
          </w:p>
        </w:tc>
      </w:tr>
      <w:tr w:rsidR="00324BD0">
        <w:trPr>
          <w:cantSplit/>
        </w:trPr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скопированных для страхового фонда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имеющих фонд пользования</w:t>
            </w:r>
          </w:p>
        </w:tc>
        <w:tc>
          <w:tcPr>
            <w:tcW w:w="154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кадров негатива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 </w:t>
            </w: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 страхового фонда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носителях. 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644DFB" w:rsidRDefault="00525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4870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644DFB" w:rsidRDefault="00525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4870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происхождения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08"/>
        </w:trPr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 составу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Аудиовизуальные док-ты на традиционных носителях. 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206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5F1F83" w:rsidP="00F11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</w:t>
            </w:r>
            <w:r w:rsidR="00EE1869">
              <w:rPr>
                <w:color w:val="0000FF"/>
                <w:sz w:val="20"/>
                <w:szCs w:val="20"/>
              </w:rPr>
              <w:t>0</w:t>
            </w:r>
            <w:r w:rsidR="00F114D6"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207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5F1F83" w:rsidRDefault="00EE186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644DFB" w:rsidRDefault="00F11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электронных носителях.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F11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90610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Микроформы на правах подлинников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216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27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217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0C410F" w:rsidRDefault="005254D6" w:rsidP="00F114D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547</w:t>
            </w:r>
            <w:r w:rsidR="00F114D6">
              <w:rPr>
                <w:color w:val="0000FF"/>
                <w:sz w:val="20"/>
                <w:szCs w:val="20"/>
              </w:rPr>
              <w:t>0</w:t>
            </w:r>
            <w:bookmarkStart w:id="3" w:name="_GoBack"/>
            <w:bookmarkEnd w:id="3"/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</w:tbl>
    <w:p w:rsidR="00644DFB" w:rsidRDefault="00644DFB" w:rsidP="00644DFB">
      <w:pPr>
        <w:tabs>
          <w:tab w:val="left" w:pos="3180"/>
        </w:tabs>
      </w:pPr>
      <w:r>
        <w:tab/>
      </w: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644DFB" w:rsidRDefault="00644DFB" w:rsidP="00644DFB">
      <w:pPr>
        <w:tabs>
          <w:tab w:val="left" w:pos="3180"/>
        </w:tabs>
        <w:rPr>
          <w:b/>
        </w:rPr>
      </w:pPr>
    </w:p>
    <w:p w:rsidR="00324BD0" w:rsidRDefault="00644DFB" w:rsidP="00644DFB">
      <w:pPr>
        <w:tabs>
          <w:tab w:val="left" w:pos="3180"/>
        </w:tabs>
        <w:rPr>
          <w:b/>
          <w:bCs/>
        </w:rPr>
      </w:pPr>
      <w:r w:rsidRPr="00644DFB">
        <w:rPr>
          <w:b/>
        </w:rPr>
        <w:lastRenderedPageBreak/>
        <w:t>3</w:t>
      </w:r>
      <w:r w:rsidR="00324BD0">
        <w:rPr>
          <w:b/>
          <w:bCs/>
        </w:rPr>
        <w:t>. Состав и объем справочно-поисковых средств (научно-справочного аппарата) к архивным документам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3.1. Описи, каталоги, базы данных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20"/>
        <w:gridCol w:w="720"/>
        <w:gridCol w:w="956"/>
        <w:gridCol w:w="724"/>
        <w:gridCol w:w="797"/>
        <w:gridCol w:w="883"/>
        <w:gridCol w:w="720"/>
        <w:gridCol w:w="780"/>
        <w:gridCol w:w="720"/>
        <w:gridCol w:w="840"/>
        <w:gridCol w:w="720"/>
      </w:tblGrid>
      <w:tr w:rsidR="00324BD0">
        <w:trPr>
          <w:cantSplit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324BD0" w:rsidRDefault="00324BD0" w:rsidP="00102F8F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описей (книг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учета</w:t>
            </w:r>
            <w:proofErr w:type="gramEnd"/>
            <w:r>
              <w:rPr>
                <w:sz w:val="20"/>
                <w:szCs w:val="16"/>
              </w:rPr>
              <w:t xml:space="preserve"> и описания)</w:t>
            </w:r>
          </w:p>
        </w:tc>
        <w:tc>
          <w:tcPr>
            <w:tcW w:w="318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Тематическая разработка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Базы данных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о</w:t>
            </w:r>
            <w:proofErr w:type="gramEnd"/>
            <w:r>
              <w:rPr>
                <w:sz w:val="20"/>
                <w:szCs w:val="16"/>
              </w:rPr>
              <w:t xml:space="preserve"> составе и содержании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документов</w:t>
            </w:r>
            <w:proofErr w:type="gramEnd"/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Традиционных</w:t>
            </w:r>
          </w:p>
        </w:tc>
        <w:tc>
          <w:tcPr>
            <w:tcW w:w="724" w:type="dxa"/>
            <w:vMerge w:val="restart"/>
            <w:vAlign w:val="center"/>
          </w:tcPr>
          <w:p w:rsidR="00324BD0" w:rsidRDefault="00324BD0" w:rsidP="001460C3">
            <w:pPr>
              <w:tabs>
                <w:tab w:val="left" w:pos="736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Электронных</w:t>
            </w:r>
          </w:p>
        </w:tc>
        <w:tc>
          <w:tcPr>
            <w:tcW w:w="797" w:type="dxa"/>
            <w:vMerge w:val="restart"/>
            <w:vAlign w:val="center"/>
          </w:tcPr>
          <w:p w:rsidR="00324BD0" w:rsidRDefault="00324BD0" w:rsidP="001460C3">
            <w:pPr>
              <w:pStyle w:val="a9"/>
              <w:ind w:left="-34" w:right="-34" w:firstLine="0"/>
            </w:pPr>
            <w:r>
              <w:t xml:space="preserve">Кол-во </w:t>
            </w:r>
            <w:proofErr w:type="spellStart"/>
            <w:r>
              <w:t>ед.хр</w:t>
            </w:r>
            <w:proofErr w:type="spellEnd"/>
            <w:r>
              <w:t>.</w:t>
            </w:r>
          </w:p>
          <w:p w:rsidR="00324BD0" w:rsidRDefault="00036995">
            <w:pPr>
              <w:jc w:val="center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82550</wp:posOffset>
                      </wp:positionV>
                      <wp:extent cx="342900" cy="0"/>
                      <wp:effectExtent l="5715" t="9525" r="1333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44F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3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FU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"/>
                  </w:pict>
                </mc:Fallback>
              </mc:AlternateContent>
            </w:r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rStyle w:val="a3"/>
              </w:rPr>
              <w:footnoteReference w:customMarkFollows="1" w:id="2"/>
              <w:t>*</w:t>
            </w:r>
            <w:r>
              <w:rPr>
                <w:sz w:val="20"/>
                <w:szCs w:val="16"/>
              </w:rPr>
              <w:t>ед.уч.</w:t>
            </w:r>
          </w:p>
        </w:tc>
        <w:tc>
          <w:tcPr>
            <w:tcW w:w="2383" w:type="dxa"/>
            <w:gridSpan w:val="3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Каталоги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Всего</w:t>
            </w:r>
          </w:p>
        </w:tc>
        <w:tc>
          <w:tcPr>
            <w:tcW w:w="956" w:type="dxa"/>
            <w:vMerge w:val="restart"/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Из них в полном комплекте</w:t>
            </w:r>
          </w:p>
        </w:tc>
        <w:tc>
          <w:tcPr>
            <w:tcW w:w="724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  <w:lang w:val="en-US"/>
              </w:rPr>
            </w:pPr>
            <w:proofErr w:type="spellStart"/>
            <w:r>
              <w:rPr>
                <w:sz w:val="20"/>
                <w:szCs w:val="16"/>
              </w:rPr>
              <w:t>Традици</w:t>
            </w:r>
            <w:proofErr w:type="spellEnd"/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онные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Электронные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карт.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85" w:right="-8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в</w:t>
            </w:r>
            <w:proofErr w:type="gramEnd"/>
            <w:r>
              <w:rPr>
                <w:sz w:val="20"/>
                <w:szCs w:val="16"/>
              </w:rPr>
              <w:t xml:space="preserve"> Мб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БД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в</w:t>
            </w:r>
            <w:proofErr w:type="gramEnd"/>
            <w:r>
              <w:rPr>
                <w:sz w:val="20"/>
                <w:szCs w:val="16"/>
              </w:rPr>
              <w:t xml:space="preserve"> Мб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</w:tr>
      <w:tr w:rsidR="00027307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Док-ты на бум</w:t>
            </w:r>
            <w:proofErr w:type="gramStart"/>
            <w:r>
              <w:rPr>
                <w:b/>
                <w:sz w:val="20"/>
                <w:szCs w:val="16"/>
              </w:rPr>
              <w:t>. носителях</w:t>
            </w:r>
            <w:proofErr w:type="gramEnd"/>
            <w:r>
              <w:rPr>
                <w:b/>
                <w:sz w:val="20"/>
                <w:szCs w:val="16"/>
              </w:rPr>
              <w:t>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263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263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574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31417F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2,82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в</w:t>
            </w:r>
            <w:proofErr w:type="gram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т.ч</w:t>
            </w:r>
            <w:proofErr w:type="spellEnd"/>
            <w:r>
              <w:rPr>
                <w:sz w:val="20"/>
                <w:szCs w:val="16"/>
              </w:rPr>
              <w:t>.</w:t>
            </w:r>
          </w:p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Управленческие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572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rPr>
          <w:trHeight w:val="33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Личного происхождения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rPr>
          <w:trHeight w:val="21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 личному составу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rPr>
          <w:trHeight w:val="458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7307" w:rsidRDefault="00027307" w:rsidP="00027307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Аудиовизуальные док-ты на традиционных носителях. Всего: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306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4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6389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027307">
        <w:trPr>
          <w:trHeight w:val="457"/>
        </w:trPr>
        <w:tc>
          <w:tcPr>
            <w:tcW w:w="1788" w:type="dxa"/>
            <w:vMerge/>
            <w:tcBorders>
              <w:left w:val="single" w:sz="18" w:space="0" w:color="auto"/>
            </w:tcBorders>
          </w:tcPr>
          <w:p w:rsidR="00027307" w:rsidRDefault="00027307" w:rsidP="00027307">
            <w:pPr>
              <w:ind w:left="-108" w:right="-10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56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</w:tc>
      </w:tr>
      <w:tr w:rsidR="00027307">
        <w:tc>
          <w:tcPr>
            <w:tcW w:w="1788" w:type="dxa"/>
            <w:tcBorders>
              <w:left w:val="single" w:sz="18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в</w:t>
            </w:r>
            <w:proofErr w:type="gram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т.ч</w:t>
            </w:r>
            <w:proofErr w:type="spellEnd"/>
            <w:r>
              <w:rPr>
                <w:sz w:val="20"/>
                <w:szCs w:val="16"/>
              </w:rPr>
              <w:t>.:</w:t>
            </w:r>
          </w:p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Кинодокументы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c>
          <w:tcPr>
            <w:tcW w:w="1788" w:type="dxa"/>
            <w:tcBorders>
              <w:left w:val="single" w:sz="18" w:space="0" w:color="auto"/>
              <w:bottom w:val="single" w:sz="4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Фотодокументы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c>
          <w:tcPr>
            <w:tcW w:w="1788" w:type="dxa"/>
            <w:tcBorders>
              <w:left w:val="single" w:sz="18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Фонодокументы</w:t>
            </w:r>
            <w:proofErr w:type="spellEnd"/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Видеодокументы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27307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Док-ты на электронных носителях.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  <w:p w:rsidR="00027307" w:rsidRDefault="00027307" w:rsidP="0002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</w:p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027307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27307" w:rsidRDefault="00027307" w:rsidP="0002730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Фонодокументы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027307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307" w:rsidRDefault="00027307" w:rsidP="00027307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Микроформы на правах подлинников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027307">
        <w:trPr>
          <w:trHeight w:val="113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7307" w:rsidRDefault="00027307" w:rsidP="00027307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Итого: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307" w:rsidRPr="001B3B07" w:rsidRDefault="00027307" w:rsidP="00027307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268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5025E1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268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7307" w:rsidRPr="008223FD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574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8223FD" w:rsidRDefault="00027307" w:rsidP="000273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455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027307" w:rsidRPr="001B3B07" w:rsidRDefault="00027307" w:rsidP="0002730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027307">
        <w:trPr>
          <w:cantSplit/>
          <w:trHeight w:val="112"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7307" w:rsidRDefault="00027307" w:rsidP="00027307">
            <w:pPr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8" w:space="0" w:color="auto"/>
            </w:tcBorders>
          </w:tcPr>
          <w:p w:rsidR="00027307" w:rsidRDefault="00027307" w:rsidP="00027307">
            <w:pPr>
              <w:jc w:val="center"/>
              <w:rPr>
                <w:color w:val="0000FF"/>
                <w:sz w:val="22"/>
                <w:lang w:val="en-US"/>
              </w:rPr>
            </w:pPr>
            <w:r>
              <w:rPr>
                <w:color w:val="0000FF"/>
                <w:sz w:val="22"/>
                <w:lang w:val="en-US"/>
              </w:rPr>
              <w:t>0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27307" w:rsidRDefault="00027307" w:rsidP="00027307">
            <w:pPr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sectPr w:rsidR="00324BD0">
          <w:headerReference w:type="default" r:id="rId7"/>
          <w:pgSz w:w="11907" w:h="15876" w:code="9"/>
          <w:pgMar w:top="851" w:right="284" w:bottom="567" w:left="1134" w:header="720" w:footer="720" w:gutter="0"/>
          <w:paperSrc w:first="4" w:other="4"/>
          <w:cols w:space="720"/>
          <w:titlePg/>
        </w:sectPr>
      </w:pPr>
      <w:r>
        <w:br w:type="page"/>
      </w: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3.2. Система справочно-информационных</w:t>
      </w:r>
    </w:p>
    <w:p w:rsidR="00324BD0" w:rsidRDefault="00324BD0">
      <w:pPr>
        <w:rPr>
          <w:b/>
          <w:bCs/>
        </w:rPr>
      </w:pPr>
      <w:proofErr w:type="gramStart"/>
      <w:r>
        <w:rPr>
          <w:b/>
          <w:bCs/>
        </w:rPr>
        <w:t>изданий</w:t>
      </w:r>
      <w:proofErr w:type="gramEnd"/>
    </w:p>
    <w:p w:rsidR="00324BD0" w:rsidRDefault="00324BD0"/>
    <w:tbl>
      <w:tblPr>
        <w:tblW w:w="5028" w:type="dxa"/>
        <w:tblLayout w:type="fixed"/>
        <w:tblLook w:val="0000" w:firstRow="0" w:lastRow="0" w:firstColumn="0" w:lastColumn="0" w:noHBand="0" w:noVBand="0"/>
      </w:tblPr>
      <w:tblGrid>
        <w:gridCol w:w="2628"/>
        <w:gridCol w:w="950"/>
        <w:gridCol w:w="1450"/>
      </w:tblGrid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A9151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</w:tr>
      <w:tr w:rsidR="00324BD0">
        <w:trPr>
          <w:trHeight w:val="478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 w:right="-98"/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Путеводители, краткие справочники по фондам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A91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firstLine="600"/>
              <w:rPr>
                <w:sz w:val="22"/>
              </w:rPr>
            </w:pP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них по л/с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Описи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Каталоги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Указатели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Обзоры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Pr="00580DEC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 xml:space="preserve">По истории </w:t>
            </w:r>
            <w:r w:rsidR="00580DEC" w:rsidRPr="00580DEC">
              <w:rPr>
                <w:sz w:val="22"/>
              </w:rPr>
              <w:t>организаций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rPr>
          <w:trHeight w:val="253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По административно-</w:t>
            </w:r>
          </w:p>
          <w:p w:rsidR="00324BD0" w:rsidRDefault="00324BD0">
            <w:pPr>
              <w:ind w:left="120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территориальному</w:t>
            </w:r>
            <w:proofErr w:type="gramEnd"/>
          </w:p>
          <w:p w:rsidR="00324BD0" w:rsidRDefault="00324BD0">
            <w:pPr>
              <w:ind w:left="120"/>
              <w:rPr>
                <w:sz w:val="22"/>
              </w:rPr>
            </w:pPr>
            <w:proofErr w:type="gramStart"/>
            <w:r>
              <w:rPr>
                <w:sz w:val="22"/>
              </w:rPr>
              <w:t>делению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326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43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4BD0">
        <w:trPr>
          <w:cantSplit/>
          <w:trHeight w:val="253"/>
        </w:trPr>
        <w:tc>
          <w:tcPr>
            <w:tcW w:w="26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</w:tbl>
    <w:p w:rsidR="00324BD0" w:rsidRDefault="00324BD0"/>
    <w:p w:rsidR="00324BD0" w:rsidRDefault="00324BD0"/>
    <w:p w:rsidR="004E59CD" w:rsidRDefault="004E59CD"/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4. Состав и объем научно-справочной</w:t>
      </w:r>
    </w:p>
    <w:p w:rsidR="00324BD0" w:rsidRDefault="00324BD0">
      <w:proofErr w:type="gramStart"/>
      <w:r>
        <w:rPr>
          <w:b/>
          <w:bCs/>
        </w:rPr>
        <w:t>библиотеки</w:t>
      </w:r>
      <w:proofErr w:type="gramEnd"/>
    </w:p>
    <w:tbl>
      <w:tblPr>
        <w:tblW w:w="5268" w:type="dxa"/>
        <w:tblLayout w:type="fixed"/>
        <w:tblLook w:val="0000" w:firstRow="0" w:lastRow="0" w:firstColumn="0" w:lastColumn="0" w:noHBand="0" w:noVBand="0"/>
      </w:tblPr>
      <w:tblGrid>
        <w:gridCol w:w="2518"/>
        <w:gridCol w:w="1094"/>
        <w:gridCol w:w="1656"/>
      </w:tblGrid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rPr>
          <w:trHeight w:val="196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Книги и брошюры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640508" w:rsidP="00EB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B02AC">
              <w:rPr>
                <w:sz w:val="20"/>
                <w:szCs w:val="20"/>
              </w:rPr>
              <w:t>6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Газеты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Журналы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640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Др. виды печатной продукции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</w:tbl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5. Условия хранения документов</w:t>
      </w: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tbl>
      <w:tblPr>
        <w:tblW w:w="4932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160"/>
        <w:gridCol w:w="480"/>
        <w:gridCol w:w="972"/>
        <w:gridCol w:w="1320"/>
      </w:tblGrid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Зданий (помещений)</w:t>
            </w:r>
          </w:p>
          <w:p w:rsidR="00324BD0" w:rsidRDefault="00324BD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архива</w:t>
            </w:r>
            <w:proofErr w:type="gramEnd"/>
            <w:r>
              <w:rPr>
                <w:sz w:val="22"/>
              </w:rPr>
              <w:t>. Всего: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386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специальных</w:t>
            </w:r>
            <w:proofErr w:type="gram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приспособленных</w:t>
            </w:r>
            <w:proofErr w:type="gram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Общая площадь зданий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помещений</w:t>
            </w:r>
            <w:proofErr w:type="gramEnd"/>
            <w:r>
              <w:rPr>
                <w:sz w:val="22"/>
              </w:rPr>
              <w:t xml:space="preserve">) (в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504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640508" w:rsidP="00CA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A36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CA3647">
              <w:rPr>
                <w:sz w:val="20"/>
                <w:szCs w:val="20"/>
              </w:rPr>
              <w:t>5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хранилищ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охранной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320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пожарной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325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Протяженность стеллажных полок (в </w:t>
            </w:r>
            <w:proofErr w:type="spellStart"/>
            <w:r>
              <w:rPr>
                <w:sz w:val="22"/>
              </w:rPr>
              <w:t>пог.м</w:t>
            </w:r>
            <w:proofErr w:type="spellEnd"/>
            <w:r>
              <w:rPr>
                <w:sz w:val="22"/>
              </w:rPr>
              <w:t>).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89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  <w:p w:rsidR="00324BD0" w:rsidRDefault="00324BD0">
            <w:pPr>
              <w:ind w:left="132"/>
              <w:rPr>
                <w:sz w:val="22"/>
              </w:rPr>
            </w:pPr>
            <w:proofErr w:type="gramStart"/>
            <w:r>
              <w:rPr>
                <w:sz w:val="22"/>
              </w:rPr>
              <w:t>металлических</w:t>
            </w:r>
            <w:proofErr w:type="gram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89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 xml:space="preserve">Протяженность свободных стеллажных полок (в </w:t>
            </w:r>
            <w:proofErr w:type="spellStart"/>
            <w:r>
              <w:rPr>
                <w:sz w:val="22"/>
              </w:rPr>
              <w:t>пог.м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D1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Степень загруженности (в %)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56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324BD0">
        <w:trPr>
          <w:trHeight w:val="521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Закартонировано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036995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34419</w:t>
            </w:r>
          </w:p>
        </w:tc>
      </w:tr>
    </w:tbl>
    <w:p w:rsidR="00324BD0" w:rsidRDefault="00324BD0">
      <w:pPr>
        <w:rPr>
          <w:sz w:val="22"/>
        </w:rPr>
        <w:sectPr w:rsidR="00324BD0">
          <w:type w:val="continuous"/>
          <w:pgSz w:w="11907" w:h="15876" w:code="9"/>
          <w:pgMar w:top="284" w:right="284" w:bottom="851" w:left="1134" w:header="720" w:footer="720" w:gutter="0"/>
          <w:paperSrc w:first="1" w:other="1"/>
          <w:cols w:num="2" w:space="720" w:equalWidth="0">
            <w:col w:w="4890" w:space="708"/>
            <w:col w:w="4890"/>
          </w:cols>
          <w:titlePg/>
        </w:sect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Pr="00C5412F" w:rsidRDefault="00324BD0">
      <w:pPr>
        <w:ind w:left="284"/>
        <w:jc w:val="both"/>
        <w:outlineLvl w:val="0"/>
        <w:rPr>
          <w:u w:val="single"/>
        </w:rPr>
      </w:pPr>
      <w:proofErr w:type="gramStart"/>
      <w:r>
        <w:t>Руководитель  _</w:t>
      </w:r>
      <w:proofErr w:type="gramEnd"/>
      <w:r>
        <w:t>_______________</w:t>
      </w:r>
      <w:r w:rsidR="00C5412F">
        <w:t xml:space="preserve">   </w:t>
      </w:r>
      <w:r w:rsidR="00C5412F" w:rsidRPr="00C5412F">
        <w:rPr>
          <w:u w:val="single"/>
        </w:rPr>
        <w:t xml:space="preserve">О.Н. Крылова </w:t>
      </w:r>
    </w:p>
    <w:p w:rsidR="00324BD0" w:rsidRDefault="00324BD0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Подпись                   Расшифровка подписи</w:t>
      </w:r>
    </w:p>
    <w:p w:rsidR="00324BD0" w:rsidRDefault="00324BD0">
      <w:pPr>
        <w:ind w:left="284"/>
        <w:jc w:val="both"/>
      </w:pPr>
    </w:p>
    <w:p w:rsidR="00324BD0" w:rsidRDefault="00324BD0">
      <w:pPr>
        <w:ind w:left="284"/>
        <w:jc w:val="both"/>
      </w:pPr>
      <w:r>
        <w:t>«</w:t>
      </w:r>
      <w:r w:rsidR="00C5412F">
        <w:t>2</w:t>
      </w:r>
      <w:r w:rsidR="00A91283">
        <w:t>3</w:t>
      </w:r>
      <w:r>
        <w:t xml:space="preserve">» </w:t>
      </w:r>
      <w:r w:rsidR="00C5412F">
        <w:t>ноября 2020 г.</w:t>
      </w:r>
    </w:p>
    <w:p w:rsidR="00324BD0" w:rsidRDefault="00324BD0">
      <w:pPr>
        <w:ind w:left="284"/>
        <w:jc w:val="both"/>
      </w:pPr>
    </w:p>
    <w:p w:rsidR="000A13CD" w:rsidRDefault="000A13CD">
      <w:pPr>
        <w:ind w:left="284"/>
        <w:jc w:val="both"/>
      </w:pPr>
    </w:p>
    <w:p w:rsidR="000A13CD" w:rsidRDefault="000A13CD">
      <w:pPr>
        <w:ind w:left="284"/>
        <w:jc w:val="both"/>
      </w:pPr>
      <w:r>
        <w:t>8(38349) 21888</w:t>
      </w:r>
    </w:p>
    <w:sectPr w:rsidR="000A13CD">
      <w:type w:val="continuous"/>
      <w:pgSz w:w="11907" w:h="15876" w:code="9"/>
      <w:pgMar w:top="284" w:right="284" w:bottom="851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89" w:rsidRDefault="001B6389">
      <w:r>
        <w:separator/>
      </w:r>
    </w:p>
  </w:endnote>
  <w:endnote w:type="continuationSeparator" w:id="0">
    <w:p w:rsidR="001B6389" w:rsidRDefault="001B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89" w:rsidRDefault="001B6389">
      <w:r>
        <w:separator/>
      </w:r>
    </w:p>
  </w:footnote>
  <w:footnote w:type="continuationSeparator" w:id="0">
    <w:p w:rsidR="001B6389" w:rsidRDefault="001B6389">
      <w:r>
        <w:continuationSeparator/>
      </w:r>
    </w:p>
  </w:footnote>
  <w:footnote w:id="1">
    <w:p w:rsidR="001B6389" w:rsidRDefault="001B6389">
      <w:pPr>
        <w:pStyle w:val="a6"/>
      </w:pPr>
      <w:r>
        <w:rPr>
          <w:rStyle w:val="a5"/>
        </w:rPr>
        <w:sym w:font="Symbol" w:char="F02A"/>
      </w:r>
      <w:r>
        <w:t xml:space="preserve"> Сведения гр. 4 представляются отдельно в установленном порядке.</w:t>
      </w:r>
    </w:p>
  </w:footnote>
  <w:footnote w:id="2">
    <w:p w:rsidR="001B6389" w:rsidRDefault="001B6389">
      <w:pPr>
        <w:pStyle w:val="a7"/>
      </w:pPr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Только для кино-, фоно-, видеодокументов на традиционных носителях и для документов на электронных носителях.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89" w:rsidRDefault="001B6389">
    <w:pPr>
      <w:pStyle w:val="a7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114D6">
      <w:rPr>
        <w:noProof/>
      </w:rPr>
      <w:t>4</w:t>
    </w:r>
    <w:r>
      <w:fldChar w:fldCharType="end"/>
    </w:r>
  </w:p>
  <w:p w:rsidR="001B6389" w:rsidRDefault="001B6389">
    <w:pPr>
      <w:pStyle w:val="a7"/>
      <w:framePr w:wrap="auto" w:vAnchor="text" w:hAnchor="margin" w:xAlign="right" w:y="1"/>
    </w:pPr>
  </w:p>
  <w:p w:rsidR="001B6389" w:rsidRDefault="001B6389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untListInner" w:val="5 (Пять)"/>
  </w:docVars>
  <w:rsids>
    <w:rsidRoot w:val="00036995"/>
    <w:rsid w:val="00011726"/>
    <w:rsid w:val="00027307"/>
    <w:rsid w:val="00036995"/>
    <w:rsid w:val="00042D80"/>
    <w:rsid w:val="000A13CD"/>
    <w:rsid w:val="000A7056"/>
    <w:rsid w:val="000C410F"/>
    <w:rsid w:val="00102F8F"/>
    <w:rsid w:val="0014131C"/>
    <w:rsid w:val="001460C3"/>
    <w:rsid w:val="001675BB"/>
    <w:rsid w:val="001709D5"/>
    <w:rsid w:val="001B3B07"/>
    <w:rsid w:val="001B6389"/>
    <w:rsid w:val="001C1541"/>
    <w:rsid w:val="001D1C94"/>
    <w:rsid w:val="00206A37"/>
    <w:rsid w:val="00240218"/>
    <w:rsid w:val="0024210E"/>
    <w:rsid w:val="00266D04"/>
    <w:rsid w:val="002A6C66"/>
    <w:rsid w:val="002E052A"/>
    <w:rsid w:val="0031417F"/>
    <w:rsid w:val="00315462"/>
    <w:rsid w:val="00323EF3"/>
    <w:rsid w:val="00324BD0"/>
    <w:rsid w:val="0034325C"/>
    <w:rsid w:val="00351D35"/>
    <w:rsid w:val="003568DA"/>
    <w:rsid w:val="003D45C7"/>
    <w:rsid w:val="004165E4"/>
    <w:rsid w:val="00430333"/>
    <w:rsid w:val="004E59CD"/>
    <w:rsid w:val="005025E1"/>
    <w:rsid w:val="005254D6"/>
    <w:rsid w:val="005331B6"/>
    <w:rsid w:val="005631F4"/>
    <w:rsid w:val="00580DEC"/>
    <w:rsid w:val="005C5643"/>
    <w:rsid w:val="005F1F83"/>
    <w:rsid w:val="00640508"/>
    <w:rsid w:val="00644DFB"/>
    <w:rsid w:val="0067352C"/>
    <w:rsid w:val="00714132"/>
    <w:rsid w:val="00725455"/>
    <w:rsid w:val="0075652B"/>
    <w:rsid w:val="007A719F"/>
    <w:rsid w:val="007C4745"/>
    <w:rsid w:val="00802170"/>
    <w:rsid w:val="00814132"/>
    <w:rsid w:val="00880252"/>
    <w:rsid w:val="00894802"/>
    <w:rsid w:val="008C272F"/>
    <w:rsid w:val="00906101"/>
    <w:rsid w:val="00992ACA"/>
    <w:rsid w:val="009E2FF8"/>
    <w:rsid w:val="00A01A77"/>
    <w:rsid w:val="00A17D2D"/>
    <w:rsid w:val="00A32C02"/>
    <w:rsid w:val="00A91283"/>
    <w:rsid w:val="00A91517"/>
    <w:rsid w:val="00A93A33"/>
    <w:rsid w:val="00AB19F7"/>
    <w:rsid w:val="00AC28FD"/>
    <w:rsid w:val="00AC43C2"/>
    <w:rsid w:val="00AF0C9E"/>
    <w:rsid w:val="00B3544A"/>
    <w:rsid w:val="00B9649B"/>
    <w:rsid w:val="00BC2217"/>
    <w:rsid w:val="00C232D8"/>
    <w:rsid w:val="00C32148"/>
    <w:rsid w:val="00C47121"/>
    <w:rsid w:val="00C5412F"/>
    <w:rsid w:val="00C87BA4"/>
    <w:rsid w:val="00CA3647"/>
    <w:rsid w:val="00CB6BE7"/>
    <w:rsid w:val="00CE18E5"/>
    <w:rsid w:val="00D80B28"/>
    <w:rsid w:val="00DC1132"/>
    <w:rsid w:val="00EB02AC"/>
    <w:rsid w:val="00EC5434"/>
    <w:rsid w:val="00EE1869"/>
    <w:rsid w:val="00F114D6"/>
    <w:rsid w:val="00F20EE3"/>
    <w:rsid w:val="00F81717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C54C-3552-4D3C-A67A-CF04225A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customStyle="1" w:styleId="a4">
    <w:name w:val="Основной шрифт"/>
  </w:style>
  <w:style w:type="character" w:customStyle="1" w:styleId="a5">
    <w:name w:val="номер страницы"/>
    <w:basedOn w:val="a4"/>
  </w:style>
  <w:style w:type="paragraph" w:styleId="a6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8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9">
    <w:name w:val="Body Text Indent"/>
    <w:basedOn w:val="a"/>
    <w:pPr>
      <w:ind w:hanging="108"/>
      <w:jc w:val="center"/>
    </w:pPr>
    <w:rPr>
      <w:sz w:val="20"/>
      <w:szCs w:val="16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PassportArchiv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7F1A-3F57-4171-BB60-50A57DD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ReportPassportArchive</Template>
  <TotalTime>44</TotalTime>
  <Pages>5</Pages>
  <Words>973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Паспорт архива</vt:lpstr>
      <vt:lpstr>Паспорт архива</vt:lpstr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архива</dc:title>
  <dc:subject>РосАрхив</dc:subject>
  <dc:creator>Крылова</dc:creator>
  <cp:keywords/>
  <dc:description/>
  <cp:lastModifiedBy>Крылова Ольга Николаевна</cp:lastModifiedBy>
  <cp:revision>23</cp:revision>
  <cp:lastPrinted>2007-06-01T08:12:00Z</cp:lastPrinted>
  <dcterms:created xsi:type="dcterms:W3CDTF">2021-01-01T04:01:00Z</dcterms:created>
  <dcterms:modified xsi:type="dcterms:W3CDTF">2020-12-01T05:22:00Z</dcterms:modified>
</cp:coreProperties>
</file>