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D9A" w:rsidRDefault="00EC15F3" w:rsidP="00EC15F3">
      <w:pPr>
        <w:pStyle w:val="a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Информация о </w:t>
      </w:r>
      <w:r w:rsidR="00F94A56">
        <w:rPr>
          <w:b/>
          <w:bCs/>
          <w:sz w:val="28"/>
        </w:rPr>
        <w:t xml:space="preserve">положении на рынке труда </w:t>
      </w:r>
      <w:r>
        <w:rPr>
          <w:b/>
          <w:bCs/>
          <w:sz w:val="28"/>
        </w:rPr>
        <w:t xml:space="preserve">Болотнинского  </w:t>
      </w:r>
      <w:r w:rsidRPr="00433A10">
        <w:rPr>
          <w:b/>
          <w:bCs/>
          <w:sz w:val="28"/>
        </w:rPr>
        <w:t>района</w:t>
      </w:r>
      <w:r w:rsidR="00877D9A">
        <w:rPr>
          <w:b/>
          <w:bCs/>
          <w:sz w:val="28"/>
        </w:rPr>
        <w:t xml:space="preserve"> </w:t>
      </w:r>
    </w:p>
    <w:p w:rsidR="00EC15F3" w:rsidRPr="00433A10" w:rsidRDefault="00877D9A" w:rsidP="00EC15F3">
      <w:pPr>
        <w:pStyle w:val="a6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(на </w:t>
      </w:r>
      <w:r w:rsidR="003D17D0">
        <w:rPr>
          <w:b/>
          <w:bCs/>
          <w:sz w:val="28"/>
        </w:rPr>
        <w:t>01</w:t>
      </w:r>
      <w:r>
        <w:rPr>
          <w:b/>
          <w:bCs/>
          <w:sz w:val="28"/>
        </w:rPr>
        <w:t>.</w:t>
      </w:r>
      <w:r w:rsidR="007F70FF">
        <w:rPr>
          <w:b/>
          <w:bCs/>
          <w:sz w:val="28"/>
        </w:rPr>
        <w:t>0</w:t>
      </w:r>
      <w:r w:rsidR="00501E83">
        <w:rPr>
          <w:b/>
          <w:bCs/>
          <w:sz w:val="28"/>
        </w:rPr>
        <w:t>6</w:t>
      </w:r>
      <w:r>
        <w:rPr>
          <w:b/>
          <w:bCs/>
          <w:sz w:val="28"/>
        </w:rPr>
        <w:t>.20</w:t>
      </w:r>
      <w:r w:rsidR="007F70FF">
        <w:rPr>
          <w:b/>
          <w:bCs/>
          <w:sz w:val="28"/>
        </w:rPr>
        <w:t>20</w:t>
      </w:r>
      <w:r>
        <w:rPr>
          <w:b/>
          <w:bCs/>
          <w:sz w:val="28"/>
        </w:rPr>
        <w:t>)</w:t>
      </w:r>
    </w:p>
    <w:p w:rsidR="00D544ED" w:rsidRDefault="00D544ED" w:rsidP="00936565">
      <w:pPr>
        <w:pStyle w:val="a6"/>
        <w:ind w:firstLine="709"/>
        <w:jc w:val="both"/>
        <w:rPr>
          <w:iCs/>
          <w:sz w:val="28"/>
        </w:rPr>
      </w:pPr>
    </w:p>
    <w:p w:rsidR="00936565" w:rsidRPr="00B0118E" w:rsidRDefault="00936565" w:rsidP="00936565">
      <w:pPr>
        <w:pStyle w:val="a6"/>
        <w:ind w:firstLine="709"/>
        <w:jc w:val="both"/>
        <w:rPr>
          <w:iCs/>
          <w:sz w:val="28"/>
        </w:rPr>
      </w:pPr>
      <w:r w:rsidRPr="003D17D0">
        <w:rPr>
          <w:iCs/>
          <w:sz w:val="28"/>
        </w:rPr>
        <w:t xml:space="preserve">По состоянию на 1 </w:t>
      </w:r>
      <w:r w:rsidR="00501E83">
        <w:rPr>
          <w:iCs/>
          <w:sz w:val="28"/>
        </w:rPr>
        <w:t>июня</w:t>
      </w:r>
      <w:r>
        <w:rPr>
          <w:iCs/>
          <w:sz w:val="28"/>
        </w:rPr>
        <w:t xml:space="preserve"> </w:t>
      </w:r>
      <w:r w:rsidRPr="00910B24">
        <w:rPr>
          <w:iCs/>
          <w:sz w:val="28"/>
        </w:rPr>
        <w:t xml:space="preserve">2020 года уровень зарегистрированной безработицы в Болотнинском </w:t>
      </w:r>
      <w:r w:rsidRPr="00F174EF">
        <w:rPr>
          <w:iCs/>
          <w:sz w:val="28"/>
        </w:rPr>
        <w:t xml:space="preserve">районе  </w:t>
      </w:r>
      <w:r w:rsidR="00F174EF" w:rsidRPr="00F174EF">
        <w:rPr>
          <w:iCs/>
          <w:sz w:val="28"/>
        </w:rPr>
        <w:t>2</w:t>
      </w:r>
      <w:r w:rsidRPr="00F174EF">
        <w:rPr>
          <w:iCs/>
          <w:sz w:val="28"/>
        </w:rPr>
        <w:t>,</w:t>
      </w:r>
      <w:r w:rsidR="00910B24" w:rsidRPr="00F174EF">
        <w:rPr>
          <w:iCs/>
          <w:sz w:val="28"/>
        </w:rPr>
        <w:t>6</w:t>
      </w:r>
      <w:r w:rsidR="00F174EF" w:rsidRPr="00F174EF">
        <w:rPr>
          <w:iCs/>
          <w:sz w:val="28"/>
        </w:rPr>
        <w:t>9</w:t>
      </w:r>
      <w:r w:rsidRPr="00F174EF">
        <w:rPr>
          <w:iCs/>
          <w:sz w:val="28"/>
        </w:rPr>
        <w:t xml:space="preserve">%. На аналогичную дату 2019 года  был </w:t>
      </w:r>
      <w:r w:rsidR="001D47D1" w:rsidRPr="00F174EF">
        <w:rPr>
          <w:iCs/>
          <w:sz w:val="28"/>
        </w:rPr>
        <w:t>1</w:t>
      </w:r>
      <w:r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36</w:t>
      </w:r>
      <w:r w:rsidRPr="00F174EF">
        <w:rPr>
          <w:iCs/>
          <w:sz w:val="28"/>
        </w:rPr>
        <w:t>%.</w:t>
      </w:r>
    </w:p>
    <w:p w:rsidR="00A40521" w:rsidRPr="00CF5162" w:rsidRDefault="003D17D0" w:rsidP="00EC15F3">
      <w:pPr>
        <w:pStyle w:val="a6"/>
        <w:ind w:firstLine="709"/>
        <w:jc w:val="both"/>
        <w:rPr>
          <w:iCs/>
          <w:sz w:val="28"/>
        </w:rPr>
      </w:pPr>
      <w:r w:rsidRPr="00CF5162">
        <w:rPr>
          <w:iCs/>
          <w:sz w:val="28"/>
        </w:rPr>
        <w:t>На 1</w:t>
      </w:r>
      <w:r w:rsidR="00E95300" w:rsidRPr="00CF5162">
        <w:rPr>
          <w:iCs/>
          <w:sz w:val="28"/>
        </w:rPr>
        <w:t xml:space="preserve"> </w:t>
      </w:r>
      <w:r w:rsidR="00501E83">
        <w:rPr>
          <w:iCs/>
          <w:sz w:val="28"/>
        </w:rPr>
        <w:t>июня</w:t>
      </w:r>
      <w:r w:rsidR="002B2183" w:rsidRPr="00CF5162">
        <w:rPr>
          <w:iCs/>
          <w:sz w:val="28"/>
        </w:rPr>
        <w:t xml:space="preserve"> </w:t>
      </w:r>
      <w:r w:rsidRPr="00CF5162">
        <w:rPr>
          <w:iCs/>
          <w:sz w:val="28"/>
        </w:rPr>
        <w:t xml:space="preserve"> 20</w:t>
      </w:r>
      <w:r w:rsidR="002D4868">
        <w:rPr>
          <w:iCs/>
          <w:sz w:val="28"/>
        </w:rPr>
        <w:t>20</w:t>
      </w:r>
      <w:r w:rsidRPr="00CF5162">
        <w:rPr>
          <w:iCs/>
          <w:sz w:val="28"/>
        </w:rPr>
        <w:t xml:space="preserve"> года  в</w:t>
      </w:r>
      <w:r w:rsidR="00A40521" w:rsidRPr="00CF5162">
        <w:rPr>
          <w:iCs/>
          <w:sz w:val="28"/>
        </w:rPr>
        <w:t xml:space="preserve"> среднем на рынке труда Болотнинского района на одну заявленную </w:t>
      </w:r>
      <w:r w:rsidR="00A40521" w:rsidRPr="00F174EF">
        <w:rPr>
          <w:iCs/>
          <w:sz w:val="28"/>
        </w:rPr>
        <w:t xml:space="preserve">вакансию приходится  </w:t>
      </w:r>
      <w:r w:rsidR="00910B24" w:rsidRPr="00F174EF">
        <w:rPr>
          <w:iCs/>
          <w:sz w:val="28"/>
        </w:rPr>
        <w:t>1</w:t>
      </w:r>
      <w:r w:rsidR="00801B25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15</w:t>
      </w:r>
      <w:r w:rsidR="00A40521" w:rsidRPr="00F174EF">
        <w:rPr>
          <w:iCs/>
          <w:sz w:val="28"/>
        </w:rPr>
        <w:t xml:space="preserve"> незанятых граждан. Коэффициент напряженности на аналогичную дату 201</w:t>
      </w:r>
      <w:r w:rsidR="002D4868" w:rsidRPr="00F174EF">
        <w:rPr>
          <w:iCs/>
          <w:sz w:val="28"/>
        </w:rPr>
        <w:t>9</w:t>
      </w:r>
      <w:r w:rsidR="00A40521" w:rsidRPr="00F174EF">
        <w:rPr>
          <w:iCs/>
          <w:sz w:val="28"/>
        </w:rPr>
        <w:t xml:space="preserve"> года составлял</w:t>
      </w:r>
      <w:r w:rsidR="00C11E01" w:rsidRPr="00F174EF">
        <w:rPr>
          <w:iCs/>
          <w:sz w:val="28"/>
        </w:rPr>
        <w:t xml:space="preserve"> </w:t>
      </w:r>
      <w:r w:rsidR="00910B24" w:rsidRPr="00F174EF">
        <w:rPr>
          <w:iCs/>
          <w:sz w:val="28"/>
        </w:rPr>
        <w:t>0</w:t>
      </w:r>
      <w:r w:rsidR="00E75CD7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52</w:t>
      </w:r>
      <w:r w:rsidR="00910B24" w:rsidRPr="00F174EF">
        <w:rPr>
          <w:iCs/>
          <w:sz w:val="28"/>
        </w:rPr>
        <w:t xml:space="preserve"> </w:t>
      </w:r>
      <w:r w:rsidR="00C11E01" w:rsidRPr="00F174EF">
        <w:rPr>
          <w:iCs/>
          <w:sz w:val="28"/>
        </w:rPr>
        <w:t>единиц</w:t>
      </w:r>
      <w:r w:rsidR="00BA28A5" w:rsidRPr="00F174EF">
        <w:rPr>
          <w:iCs/>
          <w:sz w:val="28"/>
        </w:rPr>
        <w:t>ы</w:t>
      </w:r>
      <w:r w:rsidR="00C11E01" w:rsidRPr="00CF5162">
        <w:rPr>
          <w:iCs/>
          <w:sz w:val="28"/>
        </w:rPr>
        <w:t>.</w:t>
      </w:r>
    </w:p>
    <w:p w:rsidR="00B31D72" w:rsidRPr="00F96400" w:rsidRDefault="00C11E01" w:rsidP="00EC15F3">
      <w:pPr>
        <w:pStyle w:val="a6"/>
        <w:ind w:firstLine="709"/>
        <w:jc w:val="both"/>
        <w:rPr>
          <w:iCs/>
          <w:sz w:val="28"/>
        </w:rPr>
      </w:pPr>
      <w:r w:rsidRPr="00F96400">
        <w:rPr>
          <w:iCs/>
          <w:sz w:val="28"/>
        </w:rPr>
        <w:t>Численность граждан, состоящих на учете в центре занятости населения Болотнинского района в целях поиска подходящей работы-</w:t>
      </w:r>
      <w:r w:rsidR="000577E5" w:rsidRPr="00F96400">
        <w:rPr>
          <w:iCs/>
          <w:sz w:val="28"/>
        </w:rPr>
        <w:t xml:space="preserve"> </w:t>
      </w:r>
      <w:r w:rsidR="00F174EF">
        <w:rPr>
          <w:iCs/>
          <w:sz w:val="28"/>
        </w:rPr>
        <w:t>418</w:t>
      </w:r>
      <w:r w:rsidR="005F3C28" w:rsidRPr="00F96400">
        <w:rPr>
          <w:iCs/>
          <w:sz w:val="28"/>
        </w:rPr>
        <w:t xml:space="preserve"> чел. Безработных</w:t>
      </w:r>
      <w:r w:rsidR="00F74219" w:rsidRPr="00F96400">
        <w:rPr>
          <w:iCs/>
          <w:sz w:val="28"/>
        </w:rPr>
        <w:t xml:space="preserve"> зарегистрировано-</w:t>
      </w:r>
      <w:r w:rsidR="00F174EF">
        <w:rPr>
          <w:iCs/>
          <w:sz w:val="28"/>
        </w:rPr>
        <w:t>358</w:t>
      </w:r>
      <w:r w:rsidRPr="00F96400">
        <w:rPr>
          <w:iCs/>
          <w:sz w:val="28"/>
        </w:rPr>
        <w:t xml:space="preserve"> чел.,</w:t>
      </w:r>
      <w:r w:rsidR="00B31D72" w:rsidRPr="00F96400">
        <w:rPr>
          <w:iCs/>
          <w:sz w:val="28"/>
        </w:rPr>
        <w:t xml:space="preserve"> </w:t>
      </w:r>
      <w:r w:rsidR="00B31D72" w:rsidRPr="00F174EF">
        <w:rPr>
          <w:iCs/>
          <w:sz w:val="28"/>
        </w:rPr>
        <w:t xml:space="preserve">что </w:t>
      </w:r>
      <w:r w:rsidR="00AF4BE1" w:rsidRPr="00F174EF">
        <w:rPr>
          <w:iCs/>
          <w:sz w:val="28"/>
        </w:rPr>
        <w:t>больше</w:t>
      </w:r>
      <w:r w:rsidR="00B31D72" w:rsidRPr="00F174EF">
        <w:rPr>
          <w:iCs/>
          <w:sz w:val="28"/>
        </w:rPr>
        <w:t xml:space="preserve"> аналогичного периода прошлого года на </w:t>
      </w:r>
      <w:r w:rsidR="00F174EF" w:rsidRPr="00F174EF">
        <w:rPr>
          <w:iCs/>
          <w:sz w:val="28"/>
        </w:rPr>
        <w:t>90</w:t>
      </w:r>
      <w:r w:rsidR="00AF4BE1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4</w:t>
      </w:r>
      <w:r w:rsidR="009B58F7" w:rsidRPr="00F174EF">
        <w:rPr>
          <w:iCs/>
          <w:sz w:val="28"/>
        </w:rPr>
        <w:t>%</w:t>
      </w:r>
      <w:r w:rsidR="00B31D72" w:rsidRPr="00F174EF">
        <w:rPr>
          <w:iCs/>
          <w:sz w:val="28"/>
        </w:rPr>
        <w:t>.</w:t>
      </w:r>
      <w:r w:rsidRPr="00F174EF">
        <w:rPr>
          <w:iCs/>
          <w:sz w:val="28"/>
        </w:rPr>
        <w:t>На аналогичную дату 201</w:t>
      </w:r>
      <w:r w:rsidR="002D4868" w:rsidRPr="00F174EF">
        <w:rPr>
          <w:iCs/>
          <w:sz w:val="28"/>
        </w:rPr>
        <w:t>9</w:t>
      </w:r>
      <w:r w:rsidRPr="00F96400">
        <w:rPr>
          <w:iCs/>
          <w:sz w:val="28"/>
        </w:rPr>
        <w:t xml:space="preserve"> года-</w:t>
      </w:r>
      <w:r w:rsidR="00F174EF" w:rsidRPr="00F174EF">
        <w:rPr>
          <w:iCs/>
          <w:sz w:val="28"/>
        </w:rPr>
        <w:t>270</w:t>
      </w:r>
      <w:r w:rsidRPr="00F174EF">
        <w:rPr>
          <w:iCs/>
          <w:sz w:val="28"/>
        </w:rPr>
        <w:t xml:space="preserve"> чел. </w:t>
      </w:r>
      <w:r w:rsidR="00B31D72" w:rsidRPr="00F174EF">
        <w:rPr>
          <w:iCs/>
          <w:sz w:val="28"/>
        </w:rPr>
        <w:t>и</w:t>
      </w:r>
      <w:r w:rsidR="00EB2257" w:rsidRPr="00F174EF">
        <w:rPr>
          <w:iCs/>
          <w:sz w:val="28"/>
        </w:rPr>
        <w:t xml:space="preserve"> </w:t>
      </w:r>
      <w:r w:rsidR="00F174EF" w:rsidRPr="00F174EF">
        <w:rPr>
          <w:iCs/>
          <w:sz w:val="28"/>
        </w:rPr>
        <w:t>188</w:t>
      </w:r>
      <w:r w:rsidRPr="00F174EF">
        <w:rPr>
          <w:iCs/>
          <w:sz w:val="28"/>
        </w:rPr>
        <w:t xml:space="preserve"> чел. </w:t>
      </w:r>
      <w:r w:rsidR="00B31D72" w:rsidRPr="00F174EF">
        <w:rPr>
          <w:iCs/>
          <w:sz w:val="28"/>
        </w:rPr>
        <w:t>с</w:t>
      </w:r>
      <w:r w:rsidRPr="00F174EF">
        <w:rPr>
          <w:iCs/>
          <w:sz w:val="28"/>
        </w:rPr>
        <w:t>оответственно.</w:t>
      </w:r>
    </w:p>
    <w:p w:rsidR="00D5533F" w:rsidRPr="00F174EF" w:rsidRDefault="00C96AB7" w:rsidP="00EC15F3">
      <w:pPr>
        <w:pStyle w:val="a6"/>
        <w:ind w:firstLine="709"/>
        <w:jc w:val="both"/>
        <w:rPr>
          <w:iCs/>
          <w:sz w:val="28"/>
        </w:rPr>
      </w:pPr>
      <w:r w:rsidRPr="00F174EF">
        <w:rPr>
          <w:iCs/>
          <w:sz w:val="28"/>
        </w:rPr>
        <w:t>Потребность в работниках</w:t>
      </w:r>
      <w:r w:rsidR="006A276D" w:rsidRPr="00F174EF">
        <w:rPr>
          <w:iCs/>
          <w:sz w:val="28"/>
        </w:rPr>
        <w:t>, з</w:t>
      </w:r>
      <w:r w:rsidR="00B31D72" w:rsidRPr="00F174EF">
        <w:rPr>
          <w:iCs/>
          <w:sz w:val="28"/>
        </w:rPr>
        <w:t>аявленн</w:t>
      </w:r>
      <w:r w:rsidRPr="00F174EF">
        <w:rPr>
          <w:iCs/>
          <w:sz w:val="28"/>
        </w:rPr>
        <w:t>ая</w:t>
      </w:r>
      <w:r w:rsidR="00B31D72" w:rsidRPr="00F174EF">
        <w:rPr>
          <w:iCs/>
          <w:sz w:val="28"/>
        </w:rPr>
        <w:t xml:space="preserve"> предприятиями и орга</w:t>
      </w:r>
      <w:r w:rsidR="006A276D" w:rsidRPr="00F174EF">
        <w:rPr>
          <w:iCs/>
          <w:sz w:val="28"/>
        </w:rPr>
        <w:t xml:space="preserve">низациями </w:t>
      </w:r>
      <w:r w:rsidR="008727D4" w:rsidRPr="00F174EF">
        <w:rPr>
          <w:iCs/>
          <w:sz w:val="28"/>
        </w:rPr>
        <w:t xml:space="preserve">в ГКУ НСО ЦЗН </w:t>
      </w:r>
      <w:r w:rsidR="006A276D" w:rsidRPr="00F174EF">
        <w:rPr>
          <w:iCs/>
          <w:sz w:val="28"/>
        </w:rPr>
        <w:t>Болотнинского района</w:t>
      </w:r>
      <w:r w:rsidRPr="00F174EF">
        <w:rPr>
          <w:iCs/>
          <w:sz w:val="28"/>
        </w:rPr>
        <w:t xml:space="preserve"> </w:t>
      </w:r>
      <w:r w:rsidR="00BD5A9E" w:rsidRPr="00F174EF">
        <w:rPr>
          <w:iCs/>
          <w:sz w:val="28"/>
        </w:rPr>
        <w:t xml:space="preserve"> </w:t>
      </w:r>
      <w:r w:rsidR="006A276D" w:rsidRPr="00F174EF">
        <w:rPr>
          <w:iCs/>
          <w:sz w:val="28"/>
        </w:rPr>
        <w:t xml:space="preserve"> </w:t>
      </w:r>
      <w:r w:rsidR="00B31D72" w:rsidRPr="00F174EF">
        <w:rPr>
          <w:iCs/>
          <w:sz w:val="28"/>
        </w:rPr>
        <w:t>сос</w:t>
      </w:r>
      <w:r w:rsidR="00AB11A7" w:rsidRPr="00F174EF">
        <w:rPr>
          <w:iCs/>
          <w:sz w:val="28"/>
        </w:rPr>
        <w:t xml:space="preserve">тавляет </w:t>
      </w:r>
      <w:r w:rsidR="00F174EF" w:rsidRPr="00F174EF">
        <w:rPr>
          <w:iCs/>
          <w:sz w:val="28"/>
        </w:rPr>
        <w:t>363</w:t>
      </w:r>
      <w:r w:rsidRPr="00F174EF">
        <w:rPr>
          <w:iCs/>
          <w:sz w:val="28"/>
        </w:rPr>
        <w:t xml:space="preserve"> ед.</w:t>
      </w:r>
      <w:r w:rsidR="00B31D72" w:rsidRPr="00F174EF">
        <w:rPr>
          <w:iCs/>
          <w:sz w:val="28"/>
        </w:rPr>
        <w:t xml:space="preserve">, </w:t>
      </w:r>
      <w:r w:rsidR="006A276D" w:rsidRPr="00F174EF">
        <w:rPr>
          <w:iCs/>
          <w:sz w:val="28"/>
        </w:rPr>
        <w:t>за</w:t>
      </w:r>
      <w:r w:rsidR="000C6427" w:rsidRPr="00F174EF">
        <w:rPr>
          <w:iCs/>
          <w:sz w:val="28"/>
        </w:rPr>
        <w:t xml:space="preserve"> аналогичн</w:t>
      </w:r>
      <w:r w:rsidR="006A276D" w:rsidRPr="00F174EF">
        <w:rPr>
          <w:iCs/>
          <w:sz w:val="28"/>
        </w:rPr>
        <w:t>ый</w:t>
      </w:r>
      <w:r w:rsidR="000C6427" w:rsidRPr="00F174EF">
        <w:rPr>
          <w:iCs/>
          <w:sz w:val="28"/>
        </w:rPr>
        <w:t xml:space="preserve"> </w:t>
      </w:r>
      <w:r w:rsidR="006A276D" w:rsidRPr="00F174EF">
        <w:rPr>
          <w:iCs/>
          <w:sz w:val="28"/>
        </w:rPr>
        <w:t xml:space="preserve">период </w:t>
      </w:r>
      <w:r w:rsidR="000C6427" w:rsidRPr="00F174EF">
        <w:rPr>
          <w:iCs/>
          <w:sz w:val="28"/>
        </w:rPr>
        <w:t>201</w:t>
      </w:r>
      <w:r w:rsidR="00B316EE" w:rsidRPr="00F174EF">
        <w:rPr>
          <w:iCs/>
          <w:sz w:val="28"/>
        </w:rPr>
        <w:t>9</w:t>
      </w:r>
      <w:r w:rsidR="000C6427" w:rsidRPr="00F174EF">
        <w:rPr>
          <w:iCs/>
          <w:sz w:val="28"/>
        </w:rPr>
        <w:t xml:space="preserve"> года </w:t>
      </w:r>
      <w:r w:rsidR="00BD5A9E" w:rsidRPr="00F174EF">
        <w:rPr>
          <w:iCs/>
          <w:sz w:val="28"/>
        </w:rPr>
        <w:t>–</w:t>
      </w:r>
      <w:r w:rsidR="000C6427" w:rsidRPr="00F174EF">
        <w:rPr>
          <w:iCs/>
          <w:sz w:val="28"/>
        </w:rPr>
        <w:t xml:space="preserve"> </w:t>
      </w:r>
      <w:r w:rsidR="00F174EF" w:rsidRPr="00F174EF">
        <w:rPr>
          <w:iCs/>
          <w:sz w:val="28"/>
        </w:rPr>
        <w:t>434</w:t>
      </w:r>
      <w:r w:rsidRPr="00F174EF">
        <w:rPr>
          <w:iCs/>
          <w:sz w:val="28"/>
        </w:rPr>
        <w:t xml:space="preserve"> ед.</w:t>
      </w:r>
      <w:r w:rsidR="005E6A8A" w:rsidRPr="00F174EF">
        <w:rPr>
          <w:iCs/>
          <w:sz w:val="28"/>
        </w:rPr>
        <w:t xml:space="preserve"> Из общего количества заявленных вакансий - вакансии для замещения рабочих профессий составляют </w:t>
      </w:r>
      <w:r w:rsidR="00F174EF" w:rsidRPr="00F174EF">
        <w:rPr>
          <w:iCs/>
          <w:sz w:val="28"/>
        </w:rPr>
        <w:t>71,9</w:t>
      </w:r>
      <w:r w:rsidR="00BE0E26" w:rsidRPr="00F174EF">
        <w:rPr>
          <w:iCs/>
          <w:sz w:val="28"/>
        </w:rPr>
        <w:t>%</w:t>
      </w:r>
      <w:r w:rsidR="005E6A8A" w:rsidRPr="00F174EF">
        <w:rPr>
          <w:iCs/>
          <w:sz w:val="28"/>
        </w:rPr>
        <w:t xml:space="preserve">. </w:t>
      </w:r>
    </w:p>
    <w:p w:rsidR="00F174EF" w:rsidRPr="00F174EF" w:rsidRDefault="009A27A5" w:rsidP="00EC15F3">
      <w:pPr>
        <w:pStyle w:val="a6"/>
        <w:ind w:firstLine="709"/>
        <w:jc w:val="both"/>
        <w:rPr>
          <w:iCs/>
          <w:sz w:val="28"/>
        </w:rPr>
      </w:pPr>
      <w:r w:rsidRPr="00F174EF">
        <w:rPr>
          <w:iCs/>
          <w:sz w:val="28"/>
        </w:rPr>
        <w:t xml:space="preserve">Потребность в работниках, заявленная </w:t>
      </w:r>
      <w:r w:rsidR="005D53DA" w:rsidRPr="00F174EF">
        <w:rPr>
          <w:iCs/>
          <w:sz w:val="28"/>
        </w:rPr>
        <w:t xml:space="preserve">в службу занятости населения в </w:t>
      </w:r>
      <w:r w:rsidR="00501E83" w:rsidRPr="00F174EF">
        <w:rPr>
          <w:iCs/>
          <w:sz w:val="28"/>
        </w:rPr>
        <w:t>мае</w:t>
      </w:r>
      <w:r w:rsidR="00B316EE" w:rsidRPr="00F174EF">
        <w:rPr>
          <w:iCs/>
          <w:sz w:val="28"/>
        </w:rPr>
        <w:t xml:space="preserve"> 2020</w:t>
      </w:r>
      <w:r w:rsidR="005D53DA" w:rsidRPr="00F174EF">
        <w:rPr>
          <w:iCs/>
          <w:sz w:val="28"/>
        </w:rPr>
        <w:t xml:space="preserve"> года</w:t>
      </w:r>
      <w:r w:rsidR="00DE509F" w:rsidRPr="00F174EF">
        <w:rPr>
          <w:iCs/>
          <w:sz w:val="28"/>
        </w:rPr>
        <w:t>,</w:t>
      </w:r>
      <w:r w:rsidR="005D53DA" w:rsidRPr="00F174EF">
        <w:rPr>
          <w:iCs/>
          <w:sz w:val="28"/>
        </w:rPr>
        <w:t xml:space="preserve"> составляет </w:t>
      </w:r>
      <w:r w:rsidR="00F174EF" w:rsidRPr="00F174EF">
        <w:rPr>
          <w:iCs/>
          <w:sz w:val="28"/>
        </w:rPr>
        <w:t>169</w:t>
      </w:r>
      <w:r w:rsidR="005D53DA" w:rsidRPr="00F174EF">
        <w:rPr>
          <w:iCs/>
          <w:sz w:val="28"/>
        </w:rPr>
        <w:t xml:space="preserve"> чел. </w:t>
      </w:r>
      <w:r w:rsidR="005E6A8A" w:rsidRPr="00F174EF">
        <w:rPr>
          <w:iCs/>
          <w:sz w:val="28"/>
        </w:rPr>
        <w:t>По видам экономической деятельности</w:t>
      </w:r>
      <w:r w:rsidR="00296B41" w:rsidRPr="00F174EF">
        <w:rPr>
          <w:iCs/>
          <w:sz w:val="28"/>
        </w:rPr>
        <w:t xml:space="preserve"> представлено </w:t>
      </w:r>
      <w:r w:rsidR="00F174EF" w:rsidRPr="00F174EF">
        <w:rPr>
          <w:iCs/>
          <w:sz w:val="28"/>
        </w:rPr>
        <w:t>4</w:t>
      </w:r>
      <w:r w:rsidR="00B04571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7</w:t>
      </w:r>
      <w:r w:rsidR="00EB2257" w:rsidRPr="00F174EF">
        <w:rPr>
          <w:iCs/>
          <w:sz w:val="28"/>
        </w:rPr>
        <w:t>%</w:t>
      </w:r>
      <w:r w:rsidR="00296B41" w:rsidRPr="00F174EF">
        <w:rPr>
          <w:iCs/>
          <w:sz w:val="28"/>
        </w:rPr>
        <w:t xml:space="preserve"> от общего числа вакансий </w:t>
      </w:r>
      <w:r w:rsidR="002D4868" w:rsidRPr="00F174EF">
        <w:rPr>
          <w:iCs/>
          <w:sz w:val="28"/>
        </w:rPr>
        <w:t>–</w:t>
      </w:r>
      <w:r w:rsidR="00296B41" w:rsidRPr="00F174EF">
        <w:rPr>
          <w:iCs/>
          <w:sz w:val="28"/>
        </w:rPr>
        <w:t xml:space="preserve"> </w:t>
      </w:r>
      <w:r w:rsidR="004F1E1A" w:rsidRPr="00F174EF">
        <w:rPr>
          <w:iCs/>
          <w:sz w:val="28"/>
        </w:rPr>
        <w:t>образование</w:t>
      </w:r>
      <w:r w:rsidR="002D4868" w:rsidRPr="00F174EF">
        <w:rPr>
          <w:iCs/>
          <w:sz w:val="28"/>
        </w:rPr>
        <w:t xml:space="preserve">, </w:t>
      </w:r>
      <w:r w:rsidR="00F174EF" w:rsidRPr="00F174EF">
        <w:rPr>
          <w:iCs/>
          <w:sz w:val="28"/>
        </w:rPr>
        <w:t>57</w:t>
      </w:r>
      <w:r w:rsidR="004F1E1A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9</w:t>
      </w:r>
      <w:r w:rsidR="004F1E1A" w:rsidRPr="00F174EF">
        <w:rPr>
          <w:iCs/>
          <w:sz w:val="28"/>
        </w:rPr>
        <w:t>%-строительство</w:t>
      </w:r>
      <w:r w:rsidR="00296B41" w:rsidRPr="00F174EF">
        <w:rPr>
          <w:iCs/>
          <w:sz w:val="28"/>
        </w:rPr>
        <w:t>;</w:t>
      </w:r>
      <w:r w:rsidR="00F174EF" w:rsidRPr="00F174EF">
        <w:rPr>
          <w:iCs/>
          <w:sz w:val="28"/>
        </w:rPr>
        <w:t>4</w:t>
      </w:r>
      <w:r w:rsidR="00C61966" w:rsidRPr="00F174EF">
        <w:rPr>
          <w:iCs/>
          <w:sz w:val="28"/>
        </w:rPr>
        <w:t>,</w:t>
      </w:r>
      <w:r w:rsidR="00910B24" w:rsidRPr="00F174EF">
        <w:rPr>
          <w:iCs/>
          <w:sz w:val="28"/>
        </w:rPr>
        <w:t>7</w:t>
      </w:r>
      <w:r w:rsidR="00A07B99" w:rsidRPr="00F174EF">
        <w:rPr>
          <w:iCs/>
          <w:sz w:val="28"/>
        </w:rPr>
        <w:t>%- обрабатывающие производства;</w:t>
      </w:r>
      <w:r w:rsidR="00C61966" w:rsidRPr="00F174EF">
        <w:rPr>
          <w:iCs/>
          <w:sz w:val="28"/>
        </w:rPr>
        <w:t xml:space="preserve"> </w:t>
      </w:r>
      <w:r w:rsidR="00F174EF" w:rsidRPr="00F174EF">
        <w:rPr>
          <w:iCs/>
          <w:sz w:val="28"/>
        </w:rPr>
        <w:t>2</w:t>
      </w:r>
      <w:r w:rsidR="00C61966" w:rsidRPr="00F174EF">
        <w:rPr>
          <w:iCs/>
          <w:sz w:val="28"/>
        </w:rPr>
        <w:t>,4</w:t>
      </w:r>
      <w:r w:rsidR="00A07B99" w:rsidRPr="00F174EF">
        <w:rPr>
          <w:iCs/>
          <w:sz w:val="28"/>
        </w:rPr>
        <w:t>%</w:t>
      </w:r>
      <w:r w:rsidR="00EF3E51" w:rsidRPr="00F174EF">
        <w:rPr>
          <w:iCs/>
          <w:sz w:val="28"/>
        </w:rPr>
        <w:t>-</w:t>
      </w:r>
      <w:r w:rsidR="001334D9" w:rsidRPr="00F174EF">
        <w:rPr>
          <w:iCs/>
          <w:sz w:val="28"/>
        </w:rPr>
        <w:t>здравоохранение</w:t>
      </w:r>
      <w:r w:rsidR="00713812" w:rsidRPr="00F174EF">
        <w:rPr>
          <w:iCs/>
          <w:sz w:val="28"/>
        </w:rPr>
        <w:t xml:space="preserve">; </w:t>
      </w:r>
      <w:r w:rsidR="00F174EF" w:rsidRPr="00F174EF">
        <w:rPr>
          <w:iCs/>
          <w:sz w:val="28"/>
        </w:rPr>
        <w:t>11</w:t>
      </w:r>
      <w:r w:rsidR="00910B24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2</w:t>
      </w:r>
      <w:r w:rsidR="00713812" w:rsidRPr="00F174EF">
        <w:rPr>
          <w:iCs/>
          <w:sz w:val="28"/>
        </w:rPr>
        <w:t xml:space="preserve">%- </w:t>
      </w:r>
      <w:r w:rsidR="00B04571" w:rsidRPr="00F174EF">
        <w:rPr>
          <w:iCs/>
          <w:sz w:val="28"/>
        </w:rPr>
        <w:t>транспортировка и хранение</w:t>
      </w:r>
      <w:r w:rsidR="00713812" w:rsidRPr="00F174EF">
        <w:rPr>
          <w:iCs/>
          <w:sz w:val="28"/>
        </w:rPr>
        <w:t>;</w:t>
      </w:r>
      <w:r w:rsidR="00F174EF" w:rsidRPr="00F174EF">
        <w:rPr>
          <w:iCs/>
          <w:sz w:val="28"/>
        </w:rPr>
        <w:t xml:space="preserve"> 5</w:t>
      </w:r>
      <w:r w:rsidR="00DE509F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3</w:t>
      </w:r>
      <w:r w:rsidR="00910B24" w:rsidRPr="00F174EF">
        <w:rPr>
          <w:iCs/>
          <w:sz w:val="28"/>
        </w:rPr>
        <w:t xml:space="preserve">%-оптовая и розничная торговля, </w:t>
      </w:r>
      <w:r w:rsidR="00F174EF" w:rsidRPr="00F174EF">
        <w:rPr>
          <w:iCs/>
          <w:sz w:val="28"/>
        </w:rPr>
        <w:t>5</w:t>
      </w:r>
      <w:r w:rsidR="00910B24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3</w:t>
      </w:r>
      <w:r w:rsidR="00910B24" w:rsidRPr="00F174EF">
        <w:rPr>
          <w:iCs/>
          <w:sz w:val="28"/>
        </w:rPr>
        <w:t>% -деятельность гостиниц и предприятий общественного питания</w:t>
      </w:r>
      <w:r w:rsidR="00F174EF" w:rsidRPr="00F174EF">
        <w:rPr>
          <w:iCs/>
          <w:sz w:val="28"/>
        </w:rPr>
        <w:t>.</w:t>
      </w:r>
      <w:r w:rsidR="00910B24" w:rsidRPr="00F174EF">
        <w:rPr>
          <w:iCs/>
          <w:sz w:val="28"/>
        </w:rPr>
        <w:t xml:space="preserve"> </w:t>
      </w:r>
    </w:p>
    <w:p w:rsidR="00A62999" w:rsidRPr="00F174EF" w:rsidRDefault="00C62001" w:rsidP="00EC15F3">
      <w:pPr>
        <w:pStyle w:val="a6"/>
        <w:ind w:firstLine="709"/>
        <w:jc w:val="both"/>
        <w:rPr>
          <w:iCs/>
          <w:sz w:val="28"/>
        </w:rPr>
      </w:pPr>
      <w:r w:rsidRPr="00F174EF">
        <w:rPr>
          <w:iCs/>
          <w:sz w:val="28"/>
        </w:rPr>
        <w:t xml:space="preserve">За </w:t>
      </w:r>
      <w:r w:rsidR="00501E83" w:rsidRPr="00F174EF">
        <w:rPr>
          <w:iCs/>
          <w:sz w:val="28"/>
        </w:rPr>
        <w:t>май</w:t>
      </w:r>
      <w:r w:rsidR="00E95300" w:rsidRPr="00F174EF">
        <w:rPr>
          <w:iCs/>
          <w:sz w:val="28"/>
        </w:rPr>
        <w:t xml:space="preserve"> </w:t>
      </w:r>
      <w:r w:rsidR="00A62999" w:rsidRPr="00F174EF">
        <w:rPr>
          <w:iCs/>
          <w:sz w:val="28"/>
        </w:rPr>
        <w:t>20</w:t>
      </w:r>
      <w:r w:rsidR="00B316EE" w:rsidRPr="00F174EF">
        <w:rPr>
          <w:iCs/>
          <w:sz w:val="28"/>
        </w:rPr>
        <w:t>20</w:t>
      </w:r>
      <w:r w:rsidR="00BE0BEC" w:rsidRPr="00F174EF">
        <w:rPr>
          <w:iCs/>
          <w:sz w:val="28"/>
        </w:rPr>
        <w:t xml:space="preserve"> года за содействием в поиске работы</w:t>
      </w:r>
      <w:r w:rsidR="00A62999" w:rsidRPr="00F174EF">
        <w:rPr>
          <w:iCs/>
          <w:sz w:val="28"/>
        </w:rPr>
        <w:t xml:space="preserve"> в центр </w:t>
      </w:r>
      <w:r w:rsidR="00DF14B9" w:rsidRPr="00F174EF">
        <w:rPr>
          <w:iCs/>
          <w:sz w:val="28"/>
        </w:rPr>
        <w:t>занятости населения обратились</w:t>
      </w:r>
      <w:r w:rsidR="00116D6B" w:rsidRPr="00F174EF">
        <w:rPr>
          <w:iCs/>
          <w:sz w:val="28"/>
        </w:rPr>
        <w:t xml:space="preserve"> </w:t>
      </w:r>
      <w:r w:rsidR="00D81E35" w:rsidRPr="00F174EF">
        <w:rPr>
          <w:iCs/>
          <w:sz w:val="28"/>
        </w:rPr>
        <w:t xml:space="preserve"> </w:t>
      </w:r>
      <w:r w:rsidR="00B316EE" w:rsidRPr="00F174EF">
        <w:rPr>
          <w:iCs/>
          <w:sz w:val="28"/>
        </w:rPr>
        <w:t>1</w:t>
      </w:r>
      <w:r w:rsidR="00F174EF" w:rsidRPr="00F174EF">
        <w:rPr>
          <w:iCs/>
          <w:sz w:val="28"/>
        </w:rPr>
        <w:t>77</w:t>
      </w:r>
      <w:r w:rsidR="00A62999" w:rsidRPr="00F174EF">
        <w:rPr>
          <w:iCs/>
          <w:sz w:val="28"/>
        </w:rPr>
        <w:t xml:space="preserve"> чел., что на </w:t>
      </w:r>
      <w:r w:rsidR="00910B24" w:rsidRPr="00F174EF">
        <w:rPr>
          <w:iCs/>
          <w:sz w:val="28"/>
        </w:rPr>
        <w:t>2</w:t>
      </w:r>
      <w:r w:rsidR="00F174EF" w:rsidRPr="00F174EF">
        <w:rPr>
          <w:iCs/>
          <w:sz w:val="28"/>
        </w:rPr>
        <w:t>3</w:t>
      </w:r>
      <w:r w:rsidR="00B316EE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7</w:t>
      </w:r>
      <w:r w:rsidR="00A62999" w:rsidRPr="00F174EF">
        <w:rPr>
          <w:iCs/>
          <w:sz w:val="28"/>
        </w:rPr>
        <w:t xml:space="preserve">% </w:t>
      </w:r>
      <w:r w:rsidR="00B316EE" w:rsidRPr="00F174EF">
        <w:rPr>
          <w:iCs/>
          <w:sz w:val="28"/>
        </w:rPr>
        <w:t>боль</w:t>
      </w:r>
      <w:r w:rsidR="00DE509F" w:rsidRPr="00F174EF">
        <w:rPr>
          <w:iCs/>
          <w:sz w:val="28"/>
        </w:rPr>
        <w:t>ше</w:t>
      </w:r>
      <w:r w:rsidR="00E44166" w:rsidRPr="00F174EF">
        <w:rPr>
          <w:iCs/>
          <w:sz w:val="28"/>
        </w:rPr>
        <w:t xml:space="preserve"> </w:t>
      </w:r>
      <w:r w:rsidR="00A62999" w:rsidRPr="00F174EF">
        <w:rPr>
          <w:iCs/>
          <w:sz w:val="28"/>
        </w:rPr>
        <w:t>аналогичного периода 201</w:t>
      </w:r>
      <w:r w:rsidR="00B316EE" w:rsidRPr="00F174EF">
        <w:rPr>
          <w:iCs/>
          <w:sz w:val="28"/>
        </w:rPr>
        <w:t>9</w:t>
      </w:r>
      <w:r w:rsidR="00A62999" w:rsidRPr="00F174EF">
        <w:rPr>
          <w:iCs/>
          <w:sz w:val="28"/>
        </w:rPr>
        <w:t xml:space="preserve"> года. По направлениям центра занятости населения трудоустроены </w:t>
      </w:r>
      <w:r w:rsidR="00F174EF" w:rsidRPr="00F174EF">
        <w:rPr>
          <w:iCs/>
          <w:sz w:val="28"/>
        </w:rPr>
        <w:t>44</w:t>
      </w:r>
      <w:r w:rsidR="001A08D9" w:rsidRPr="00F174EF">
        <w:rPr>
          <w:iCs/>
          <w:sz w:val="28"/>
        </w:rPr>
        <w:t xml:space="preserve"> </w:t>
      </w:r>
      <w:r w:rsidR="00A62999" w:rsidRPr="00F174EF">
        <w:rPr>
          <w:iCs/>
          <w:sz w:val="28"/>
        </w:rPr>
        <w:t xml:space="preserve"> чел</w:t>
      </w:r>
      <w:r w:rsidR="00BE0E26" w:rsidRPr="00F174EF">
        <w:rPr>
          <w:iCs/>
          <w:sz w:val="28"/>
        </w:rPr>
        <w:t>.</w:t>
      </w:r>
      <w:r w:rsidR="00A62999" w:rsidRPr="00F174EF">
        <w:rPr>
          <w:iCs/>
          <w:sz w:val="28"/>
        </w:rPr>
        <w:t xml:space="preserve">,  что составило </w:t>
      </w:r>
      <w:r w:rsidR="00F174EF" w:rsidRPr="00F174EF">
        <w:rPr>
          <w:iCs/>
          <w:sz w:val="28"/>
        </w:rPr>
        <w:t>24</w:t>
      </w:r>
      <w:r w:rsidR="00B316EE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9</w:t>
      </w:r>
      <w:r w:rsidR="00F60682" w:rsidRPr="00F174EF">
        <w:rPr>
          <w:iCs/>
          <w:sz w:val="28"/>
        </w:rPr>
        <w:t>% от общего числа обратившихся за содействием в поиске подходящей работы в</w:t>
      </w:r>
      <w:r w:rsidR="00910B24" w:rsidRPr="00F174EF">
        <w:rPr>
          <w:iCs/>
          <w:sz w:val="28"/>
        </w:rPr>
        <w:t xml:space="preserve"> </w:t>
      </w:r>
      <w:r w:rsidR="00F174EF" w:rsidRPr="00F174EF">
        <w:rPr>
          <w:iCs/>
          <w:sz w:val="28"/>
        </w:rPr>
        <w:t>мае</w:t>
      </w:r>
      <w:r w:rsidR="005B7BA9" w:rsidRPr="00F174EF">
        <w:rPr>
          <w:iCs/>
          <w:sz w:val="28"/>
        </w:rPr>
        <w:t xml:space="preserve"> </w:t>
      </w:r>
      <w:r w:rsidR="00BE0BEC" w:rsidRPr="00F174EF">
        <w:rPr>
          <w:iCs/>
          <w:sz w:val="28"/>
        </w:rPr>
        <w:t>20</w:t>
      </w:r>
      <w:r w:rsidR="00B316EE" w:rsidRPr="00F174EF">
        <w:rPr>
          <w:iCs/>
          <w:sz w:val="28"/>
        </w:rPr>
        <w:t>20</w:t>
      </w:r>
      <w:r w:rsidR="00F60682" w:rsidRPr="00F174EF">
        <w:rPr>
          <w:iCs/>
          <w:sz w:val="28"/>
        </w:rPr>
        <w:t xml:space="preserve"> год</w:t>
      </w:r>
      <w:r w:rsidR="00BE0BEC" w:rsidRPr="00F174EF">
        <w:rPr>
          <w:iCs/>
          <w:sz w:val="28"/>
        </w:rPr>
        <w:t>а</w:t>
      </w:r>
      <w:r w:rsidR="00F60682" w:rsidRPr="00F174EF">
        <w:rPr>
          <w:iCs/>
          <w:sz w:val="28"/>
        </w:rPr>
        <w:t>.</w:t>
      </w:r>
    </w:p>
    <w:p w:rsidR="001334D9" w:rsidRPr="00F174EF" w:rsidRDefault="006C627C" w:rsidP="006C627C">
      <w:pPr>
        <w:pStyle w:val="a6"/>
        <w:ind w:firstLine="709"/>
        <w:jc w:val="both"/>
        <w:rPr>
          <w:iCs/>
          <w:sz w:val="28"/>
        </w:rPr>
      </w:pPr>
      <w:r w:rsidRPr="00F174EF">
        <w:rPr>
          <w:iCs/>
          <w:sz w:val="28"/>
        </w:rPr>
        <w:t xml:space="preserve">К наиболее  востребованным профессиям в Болотнинском районе </w:t>
      </w:r>
      <w:r w:rsidR="00713812" w:rsidRPr="00F174EF">
        <w:rPr>
          <w:iCs/>
          <w:sz w:val="28"/>
        </w:rPr>
        <w:t xml:space="preserve">в </w:t>
      </w:r>
      <w:r w:rsidR="00501E83" w:rsidRPr="00F174EF">
        <w:rPr>
          <w:iCs/>
          <w:sz w:val="28"/>
        </w:rPr>
        <w:t>мае</w:t>
      </w:r>
      <w:r w:rsidR="001334D9" w:rsidRPr="00F174EF">
        <w:rPr>
          <w:iCs/>
          <w:sz w:val="28"/>
        </w:rPr>
        <w:t xml:space="preserve"> 20</w:t>
      </w:r>
      <w:r w:rsidR="00B316EE" w:rsidRPr="00F174EF">
        <w:rPr>
          <w:iCs/>
          <w:sz w:val="28"/>
        </w:rPr>
        <w:t>20</w:t>
      </w:r>
      <w:r w:rsidR="001334D9" w:rsidRPr="00F174EF">
        <w:rPr>
          <w:iCs/>
          <w:sz w:val="28"/>
        </w:rPr>
        <w:t xml:space="preserve"> года</w:t>
      </w:r>
      <w:r w:rsidR="00D153D0" w:rsidRPr="00F174EF">
        <w:rPr>
          <w:iCs/>
          <w:sz w:val="28"/>
        </w:rPr>
        <w:t xml:space="preserve"> относятся</w:t>
      </w:r>
      <w:r w:rsidR="00116D6B" w:rsidRPr="00F174EF">
        <w:rPr>
          <w:iCs/>
          <w:sz w:val="28"/>
        </w:rPr>
        <w:t xml:space="preserve"> </w:t>
      </w:r>
      <w:r w:rsidR="00F174EF" w:rsidRPr="00F174EF">
        <w:rPr>
          <w:iCs/>
          <w:sz w:val="28"/>
        </w:rPr>
        <w:t>фельдшер</w:t>
      </w:r>
      <w:r w:rsidR="00981768" w:rsidRPr="00F174EF">
        <w:rPr>
          <w:iCs/>
          <w:sz w:val="28"/>
        </w:rPr>
        <w:t xml:space="preserve"> </w:t>
      </w:r>
      <w:r w:rsidRPr="00F174EF">
        <w:rPr>
          <w:iCs/>
          <w:sz w:val="28"/>
        </w:rPr>
        <w:t>-</w:t>
      </w:r>
      <w:r w:rsidR="00981768" w:rsidRPr="00F174EF">
        <w:rPr>
          <w:iCs/>
          <w:sz w:val="28"/>
        </w:rPr>
        <w:t xml:space="preserve"> (средняя заработная плата-</w:t>
      </w:r>
      <w:r w:rsidR="00F174EF" w:rsidRPr="00F174EF">
        <w:rPr>
          <w:iCs/>
          <w:sz w:val="28"/>
        </w:rPr>
        <w:t>39</w:t>
      </w:r>
      <w:r w:rsidR="00AA6651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8</w:t>
      </w:r>
      <w:r w:rsidR="00B86E62" w:rsidRPr="00F174EF">
        <w:rPr>
          <w:iCs/>
          <w:sz w:val="28"/>
        </w:rPr>
        <w:t xml:space="preserve"> </w:t>
      </w:r>
      <w:r w:rsidRPr="00F174EF">
        <w:rPr>
          <w:iCs/>
          <w:sz w:val="28"/>
        </w:rPr>
        <w:t>тыс.</w:t>
      </w:r>
      <w:r w:rsidR="001334D9" w:rsidRPr="00F174EF">
        <w:rPr>
          <w:iCs/>
          <w:sz w:val="28"/>
        </w:rPr>
        <w:t xml:space="preserve"> </w:t>
      </w:r>
      <w:r w:rsidRPr="00F174EF">
        <w:rPr>
          <w:iCs/>
          <w:sz w:val="28"/>
        </w:rPr>
        <w:t xml:space="preserve">руб.), </w:t>
      </w:r>
      <w:r w:rsidR="008322EE" w:rsidRPr="00F174EF">
        <w:rPr>
          <w:iCs/>
          <w:sz w:val="28"/>
        </w:rPr>
        <w:t xml:space="preserve"> </w:t>
      </w:r>
      <w:r w:rsidR="00D544ED" w:rsidRPr="00F174EF">
        <w:rPr>
          <w:iCs/>
          <w:sz w:val="28"/>
        </w:rPr>
        <w:t>учитель</w:t>
      </w:r>
      <w:r w:rsidR="00B316EE" w:rsidRPr="00F174EF">
        <w:rPr>
          <w:iCs/>
          <w:sz w:val="28"/>
        </w:rPr>
        <w:t xml:space="preserve"> (1</w:t>
      </w:r>
      <w:r w:rsidR="00F174EF" w:rsidRPr="00F174EF">
        <w:rPr>
          <w:iCs/>
          <w:sz w:val="28"/>
        </w:rPr>
        <w:t>7</w:t>
      </w:r>
      <w:r w:rsidR="00F254C1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9</w:t>
      </w:r>
      <w:r w:rsidR="008322EE" w:rsidRPr="00F174EF">
        <w:rPr>
          <w:iCs/>
          <w:sz w:val="28"/>
        </w:rPr>
        <w:t xml:space="preserve"> тыс.руб.</w:t>
      </w:r>
      <w:r w:rsidR="00F254C1" w:rsidRPr="00F174EF">
        <w:rPr>
          <w:iCs/>
          <w:sz w:val="28"/>
        </w:rPr>
        <w:t>)</w:t>
      </w:r>
      <w:r w:rsidR="008322EE" w:rsidRPr="00F174EF">
        <w:rPr>
          <w:iCs/>
          <w:sz w:val="28"/>
        </w:rPr>
        <w:t xml:space="preserve">, </w:t>
      </w:r>
      <w:r w:rsidR="00713812" w:rsidRPr="00F174EF">
        <w:rPr>
          <w:iCs/>
          <w:sz w:val="28"/>
        </w:rPr>
        <w:t xml:space="preserve"> </w:t>
      </w:r>
      <w:r w:rsidR="00F174EF" w:rsidRPr="00F174EF">
        <w:rPr>
          <w:iCs/>
          <w:sz w:val="28"/>
        </w:rPr>
        <w:t>контролер-</w:t>
      </w:r>
      <w:r w:rsidR="00D544ED" w:rsidRPr="00F174EF">
        <w:rPr>
          <w:iCs/>
          <w:sz w:val="28"/>
        </w:rPr>
        <w:t>кассир</w:t>
      </w:r>
      <w:r w:rsidR="00116D6B" w:rsidRPr="00F174EF">
        <w:rPr>
          <w:iCs/>
          <w:sz w:val="28"/>
        </w:rPr>
        <w:t xml:space="preserve"> </w:t>
      </w:r>
      <w:r w:rsidR="002B4177" w:rsidRPr="00F174EF">
        <w:rPr>
          <w:iCs/>
          <w:sz w:val="28"/>
        </w:rPr>
        <w:t xml:space="preserve"> (</w:t>
      </w:r>
      <w:r w:rsidR="00D544ED" w:rsidRPr="00F174EF">
        <w:rPr>
          <w:iCs/>
          <w:sz w:val="28"/>
        </w:rPr>
        <w:t>1</w:t>
      </w:r>
      <w:r w:rsidR="00F174EF" w:rsidRPr="00F174EF">
        <w:rPr>
          <w:iCs/>
          <w:sz w:val="28"/>
        </w:rPr>
        <w:t>5</w:t>
      </w:r>
      <w:r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3</w:t>
      </w:r>
      <w:r w:rsidR="00A95B3F" w:rsidRPr="00F174EF">
        <w:rPr>
          <w:iCs/>
          <w:sz w:val="28"/>
        </w:rPr>
        <w:t xml:space="preserve"> тыс.руб.),</w:t>
      </w:r>
      <w:r w:rsidR="001E32F6" w:rsidRPr="00F174EF">
        <w:rPr>
          <w:iCs/>
          <w:sz w:val="28"/>
        </w:rPr>
        <w:t xml:space="preserve"> </w:t>
      </w:r>
      <w:r w:rsidR="00F174EF" w:rsidRPr="00F174EF">
        <w:rPr>
          <w:iCs/>
          <w:sz w:val="28"/>
        </w:rPr>
        <w:t>водитель автомобиля</w:t>
      </w:r>
      <w:r w:rsidR="00D81E35" w:rsidRPr="00F174EF">
        <w:rPr>
          <w:iCs/>
          <w:sz w:val="28"/>
        </w:rPr>
        <w:t xml:space="preserve"> (1</w:t>
      </w:r>
      <w:r w:rsidR="00F174EF" w:rsidRPr="00F174EF">
        <w:rPr>
          <w:iCs/>
          <w:sz w:val="28"/>
        </w:rPr>
        <w:t>8</w:t>
      </w:r>
      <w:r w:rsidR="00D81E35" w:rsidRPr="00F174EF">
        <w:rPr>
          <w:iCs/>
          <w:sz w:val="28"/>
        </w:rPr>
        <w:t>,</w:t>
      </w:r>
      <w:r w:rsidR="00F174EF" w:rsidRPr="00F174EF">
        <w:rPr>
          <w:iCs/>
          <w:sz w:val="28"/>
        </w:rPr>
        <w:t>0</w:t>
      </w:r>
      <w:r w:rsidR="00D81E35" w:rsidRPr="00F174EF">
        <w:rPr>
          <w:iCs/>
          <w:sz w:val="28"/>
        </w:rPr>
        <w:t xml:space="preserve"> тыс.</w:t>
      </w:r>
      <w:r w:rsidR="002D4868" w:rsidRPr="00F174EF">
        <w:rPr>
          <w:iCs/>
          <w:sz w:val="28"/>
        </w:rPr>
        <w:t xml:space="preserve">руб.), </w:t>
      </w:r>
      <w:r w:rsidR="00F174EF" w:rsidRPr="00F174EF">
        <w:rPr>
          <w:iCs/>
          <w:sz w:val="28"/>
        </w:rPr>
        <w:t xml:space="preserve">специалист по кадрам </w:t>
      </w:r>
      <w:r w:rsidR="002D4868" w:rsidRPr="00F174EF">
        <w:rPr>
          <w:iCs/>
          <w:sz w:val="28"/>
        </w:rPr>
        <w:t>(1</w:t>
      </w:r>
      <w:r w:rsidR="00B316EE" w:rsidRPr="00F174EF">
        <w:rPr>
          <w:iCs/>
          <w:sz w:val="28"/>
        </w:rPr>
        <w:t>5,</w:t>
      </w:r>
      <w:r w:rsidR="00F174EF" w:rsidRPr="00F174EF">
        <w:rPr>
          <w:iCs/>
          <w:sz w:val="28"/>
        </w:rPr>
        <w:t>2</w:t>
      </w:r>
      <w:r w:rsidR="002D4868" w:rsidRPr="00F174EF">
        <w:rPr>
          <w:iCs/>
          <w:sz w:val="28"/>
        </w:rPr>
        <w:t xml:space="preserve"> тыс.руб.).</w:t>
      </w:r>
    </w:p>
    <w:p w:rsidR="00AE5341" w:rsidRDefault="001334D9" w:rsidP="006C627C">
      <w:pPr>
        <w:pStyle w:val="a6"/>
        <w:ind w:firstLine="709"/>
        <w:jc w:val="both"/>
        <w:rPr>
          <w:iCs/>
          <w:sz w:val="28"/>
        </w:rPr>
      </w:pPr>
      <w:r w:rsidRPr="00F174EF">
        <w:rPr>
          <w:iCs/>
          <w:sz w:val="28"/>
        </w:rPr>
        <w:t>З</w:t>
      </w:r>
      <w:r w:rsidR="006C627C" w:rsidRPr="00F174EF">
        <w:rPr>
          <w:iCs/>
          <w:sz w:val="28"/>
        </w:rPr>
        <w:t>а аналогичн</w:t>
      </w:r>
      <w:r w:rsidRPr="00F174EF">
        <w:rPr>
          <w:iCs/>
          <w:sz w:val="28"/>
        </w:rPr>
        <w:t>ый</w:t>
      </w:r>
      <w:r w:rsidR="006C627C" w:rsidRPr="00F174EF">
        <w:rPr>
          <w:iCs/>
          <w:sz w:val="28"/>
        </w:rPr>
        <w:t xml:space="preserve"> </w:t>
      </w:r>
      <w:r w:rsidRPr="00F174EF">
        <w:rPr>
          <w:iCs/>
          <w:sz w:val="28"/>
        </w:rPr>
        <w:t>период 201</w:t>
      </w:r>
      <w:r w:rsidR="00B316EE" w:rsidRPr="00F174EF">
        <w:rPr>
          <w:iCs/>
          <w:sz w:val="28"/>
        </w:rPr>
        <w:t>9</w:t>
      </w:r>
      <w:r w:rsidR="00981768" w:rsidRPr="00F174EF">
        <w:rPr>
          <w:iCs/>
          <w:sz w:val="28"/>
        </w:rPr>
        <w:t xml:space="preserve"> </w:t>
      </w:r>
      <w:r w:rsidRPr="00F174EF">
        <w:rPr>
          <w:iCs/>
          <w:sz w:val="28"/>
        </w:rPr>
        <w:t>года</w:t>
      </w:r>
      <w:r w:rsidR="006C627C" w:rsidRPr="00F174EF">
        <w:rPr>
          <w:iCs/>
          <w:sz w:val="28"/>
        </w:rPr>
        <w:t xml:space="preserve"> в числе наиболее</w:t>
      </w:r>
      <w:r w:rsidR="00EA0370" w:rsidRPr="00F174EF">
        <w:rPr>
          <w:iCs/>
          <w:sz w:val="28"/>
        </w:rPr>
        <w:t xml:space="preserve"> востребованных профессий были:</w:t>
      </w:r>
      <w:r w:rsidRPr="00F174EF">
        <w:rPr>
          <w:iCs/>
          <w:sz w:val="28"/>
        </w:rPr>
        <w:t xml:space="preserve"> </w:t>
      </w:r>
      <w:r w:rsidR="00556B7C" w:rsidRPr="00F174EF">
        <w:rPr>
          <w:iCs/>
          <w:sz w:val="28"/>
        </w:rPr>
        <w:t xml:space="preserve">уборщик служебных и производственных помещений, </w:t>
      </w:r>
      <w:r w:rsidR="00DE509F" w:rsidRPr="00F174EF">
        <w:rPr>
          <w:iCs/>
          <w:sz w:val="28"/>
        </w:rPr>
        <w:t xml:space="preserve"> </w:t>
      </w:r>
      <w:r w:rsidR="00F174EF" w:rsidRPr="00F174EF">
        <w:rPr>
          <w:iCs/>
          <w:sz w:val="28"/>
        </w:rPr>
        <w:t>продавец продовольственных товаров</w:t>
      </w:r>
      <w:r w:rsidR="00D544ED" w:rsidRPr="00F174EF">
        <w:rPr>
          <w:iCs/>
          <w:sz w:val="28"/>
        </w:rPr>
        <w:t xml:space="preserve">, </w:t>
      </w:r>
      <w:r w:rsidR="00F174EF" w:rsidRPr="00F174EF">
        <w:rPr>
          <w:iCs/>
          <w:sz w:val="28"/>
        </w:rPr>
        <w:t>повар, подсобный рабочий, бухгалтер</w:t>
      </w:r>
      <w:r w:rsidR="00D544ED" w:rsidRPr="00F174EF">
        <w:rPr>
          <w:iCs/>
          <w:sz w:val="28"/>
        </w:rPr>
        <w:t>.</w:t>
      </w:r>
    </w:p>
    <w:sectPr w:rsidR="00AE5341" w:rsidSect="00433A10">
      <w:headerReference w:type="even" r:id="rId7"/>
      <w:headerReference w:type="default" r:id="rId8"/>
      <w:pgSz w:w="11906" w:h="16838"/>
      <w:pgMar w:top="1134" w:right="851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B12" w:rsidRDefault="00D02B12" w:rsidP="002E0B3C">
      <w:r>
        <w:separator/>
      </w:r>
    </w:p>
  </w:endnote>
  <w:endnote w:type="continuationSeparator" w:id="1">
    <w:p w:rsidR="00D02B12" w:rsidRDefault="00D02B12" w:rsidP="002E0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B12" w:rsidRDefault="00D02B12" w:rsidP="002E0B3C">
      <w:r>
        <w:separator/>
      </w:r>
    </w:p>
  </w:footnote>
  <w:footnote w:type="continuationSeparator" w:id="1">
    <w:p w:rsidR="00D02B12" w:rsidRDefault="00D02B12" w:rsidP="002E0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B1" w:rsidRDefault="00C761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C15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15F3">
      <w:rPr>
        <w:rStyle w:val="a5"/>
        <w:noProof/>
      </w:rPr>
      <w:t>1</w:t>
    </w:r>
    <w:r>
      <w:rPr>
        <w:rStyle w:val="a5"/>
      </w:rPr>
      <w:fldChar w:fldCharType="end"/>
    </w:r>
  </w:p>
  <w:p w:rsidR="006724B1" w:rsidRDefault="00D02B1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B1" w:rsidRDefault="00D02B12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294"/>
    <w:rsid w:val="00001294"/>
    <w:rsid w:val="00042DFF"/>
    <w:rsid w:val="000473F4"/>
    <w:rsid w:val="000549A5"/>
    <w:rsid w:val="000577E5"/>
    <w:rsid w:val="00064F5C"/>
    <w:rsid w:val="000C6427"/>
    <w:rsid w:val="000E7138"/>
    <w:rsid w:val="000E71E1"/>
    <w:rsid w:val="001167D5"/>
    <w:rsid w:val="00116D6B"/>
    <w:rsid w:val="00120105"/>
    <w:rsid w:val="0012584A"/>
    <w:rsid w:val="001334D9"/>
    <w:rsid w:val="00136B1C"/>
    <w:rsid w:val="00140075"/>
    <w:rsid w:val="0014506B"/>
    <w:rsid w:val="001644E8"/>
    <w:rsid w:val="001976E4"/>
    <w:rsid w:val="001A08D9"/>
    <w:rsid w:val="001A6E14"/>
    <w:rsid w:val="001B20EF"/>
    <w:rsid w:val="001D37D5"/>
    <w:rsid w:val="001D47D1"/>
    <w:rsid w:val="001D4A83"/>
    <w:rsid w:val="001E32F6"/>
    <w:rsid w:val="00247238"/>
    <w:rsid w:val="0027595F"/>
    <w:rsid w:val="00284675"/>
    <w:rsid w:val="00296B41"/>
    <w:rsid w:val="002A32D9"/>
    <w:rsid w:val="002B2183"/>
    <w:rsid w:val="002B4177"/>
    <w:rsid w:val="002B4E85"/>
    <w:rsid w:val="002D4868"/>
    <w:rsid w:val="002E0B3C"/>
    <w:rsid w:val="0031207C"/>
    <w:rsid w:val="003133FD"/>
    <w:rsid w:val="00322372"/>
    <w:rsid w:val="003438A7"/>
    <w:rsid w:val="00353243"/>
    <w:rsid w:val="00354FBF"/>
    <w:rsid w:val="00355358"/>
    <w:rsid w:val="0035568B"/>
    <w:rsid w:val="00355B5F"/>
    <w:rsid w:val="00360974"/>
    <w:rsid w:val="003700E3"/>
    <w:rsid w:val="00391C6E"/>
    <w:rsid w:val="0039546B"/>
    <w:rsid w:val="003B0C42"/>
    <w:rsid w:val="003B367C"/>
    <w:rsid w:val="003D17D0"/>
    <w:rsid w:val="003E52DB"/>
    <w:rsid w:val="003F4E16"/>
    <w:rsid w:val="00435315"/>
    <w:rsid w:val="00444783"/>
    <w:rsid w:val="00460899"/>
    <w:rsid w:val="00462E16"/>
    <w:rsid w:val="004F1E1A"/>
    <w:rsid w:val="004F3974"/>
    <w:rsid w:val="00501E83"/>
    <w:rsid w:val="00505181"/>
    <w:rsid w:val="005055B1"/>
    <w:rsid w:val="00514A46"/>
    <w:rsid w:val="0053388F"/>
    <w:rsid w:val="0054078F"/>
    <w:rsid w:val="0055154E"/>
    <w:rsid w:val="00556B7C"/>
    <w:rsid w:val="00564EE7"/>
    <w:rsid w:val="00566734"/>
    <w:rsid w:val="00580557"/>
    <w:rsid w:val="005B746C"/>
    <w:rsid w:val="005B7BA9"/>
    <w:rsid w:val="005C1D87"/>
    <w:rsid w:val="005D4B4A"/>
    <w:rsid w:val="005D53DA"/>
    <w:rsid w:val="005D580E"/>
    <w:rsid w:val="005E45C7"/>
    <w:rsid w:val="005E6A8A"/>
    <w:rsid w:val="005F3C28"/>
    <w:rsid w:val="0060039D"/>
    <w:rsid w:val="006053AE"/>
    <w:rsid w:val="006545FC"/>
    <w:rsid w:val="00680403"/>
    <w:rsid w:val="00690129"/>
    <w:rsid w:val="006A276D"/>
    <w:rsid w:val="006A2878"/>
    <w:rsid w:val="006C627C"/>
    <w:rsid w:val="006E0CE9"/>
    <w:rsid w:val="006F0BB0"/>
    <w:rsid w:val="006F3F29"/>
    <w:rsid w:val="006F4610"/>
    <w:rsid w:val="00713812"/>
    <w:rsid w:val="007164D5"/>
    <w:rsid w:val="00752BA4"/>
    <w:rsid w:val="007658AF"/>
    <w:rsid w:val="007904A5"/>
    <w:rsid w:val="007A1945"/>
    <w:rsid w:val="007C4EC6"/>
    <w:rsid w:val="007C5156"/>
    <w:rsid w:val="007C7C90"/>
    <w:rsid w:val="007E08B8"/>
    <w:rsid w:val="007F70FF"/>
    <w:rsid w:val="00801B25"/>
    <w:rsid w:val="008147C7"/>
    <w:rsid w:val="008322EE"/>
    <w:rsid w:val="008550C0"/>
    <w:rsid w:val="008727D4"/>
    <w:rsid w:val="00873349"/>
    <w:rsid w:val="00877D9A"/>
    <w:rsid w:val="008832BD"/>
    <w:rsid w:val="00890BBF"/>
    <w:rsid w:val="00897287"/>
    <w:rsid w:val="008A3B23"/>
    <w:rsid w:val="008A619C"/>
    <w:rsid w:val="008B4D54"/>
    <w:rsid w:val="008B77C4"/>
    <w:rsid w:val="008F3AF2"/>
    <w:rsid w:val="00903959"/>
    <w:rsid w:val="00910B24"/>
    <w:rsid w:val="009125BC"/>
    <w:rsid w:val="00920046"/>
    <w:rsid w:val="00936565"/>
    <w:rsid w:val="00950153"/>
    <w:rsid w:val="0095147F"/>
    <w:rsid w:val="0095220F"/>
    <w:rsid w:val="00981768"/>
    <w:rsid w:val="00983FD5"/>
    <w:rsid w:val="009A167B"/>
    <w:rsid w:val="009A2677"/>
    <w:rsid w:val="009A27A5"/>
    <w:rsid w:val="009A4BD2"/>
    <w:rsid w:val="009B084F"/>
    <w:rsid w:val="009B1D8F"/>
    <w:rsid w:val="009B58F7"/>
    <w:rsid w:val="009C40D0"/>
    <w:rsid w:val="009C4228"/>
    <w:rsid w:val="009C496C"/>
    <w:rsid w:val="009E749B"/>
    <w:rsid w:val="009F3E76"/>
    <w:rsid w:val="00A01969"/>
    <w:rsid w:val="00A03765"/>
    <w:rsid w:val="00A07B99"/>
    <w:rsid w:val="00A167D9"/>
    <w:rsid w:val="00A22B8D"/>
    <w:rsid w:val="00A265E5"/>
    <w:rsid w:val="00A3544D"/>
    <w:rsid w:val="00A40521"/>
    <w:rsid w:val="00A536AD"/>
    <w:rsid w:val="00A56874"/>
    <w:rsid w:val="00A62999"/>
    <w:rsid w:val="00A7155F"/>
    <w:rsid w:val="00A80E63"/>
    <w:rsid w:val="00A84BB4"/>
    <w:rsid w:val="00A9303D"/>
    <w:rsid w:val="00A95B3F"/>
    <w:rsid w:val="00AA6651"/>
    <w:rsid w:val="00AB11A7"/>
    <w:rsid w:val="00AB6FF1"/>
    <w:rsid w:val="00AB70DE"/>
    <w:rsid w:val="00AD0A92"/>
    <w:rsid w:val="00AD43DD"/>
    <w:rsid w:val="00AD757C"/>
    <w:rsid w:val="00AE1F16"/>
    <w:rsid w:val="00AE5341"/>
    <w:rsid w:val="00AE6A2D"/>
    <w:rsid w:val="00AF4BE1"/>
    <w:rsid w:val="00B0118E"/>
    <w:rsid w:val="00B04571"/>
    <w:rsid w:val="00B06E49"/>
    <w:rsid w:val="00B316EE"/>
    <w:rsid w:val="00B31D72"/>
    <w:rsid w:val="00B417EB"/>
    <w:rsid w:val="00B528C3"/>
    <w:rsid w:val="00B6343B"/>
    <w:rsid w:val="00B6415D"/>
    <w:rsid w:val="00B86E62"/>
    <w:rsid w:val="00B93E11"/>
    <w:rsid w:val="00BA1DEF"/>
    <w:rsid w:val="00BA28A5"/>
    <w:rsid w:val="00BB26F8"/>
    <w:rsid w:val="00BB3C1B"/>
    <w:rsid w:val="00BC0DFC"/>
    <w:rsid w:val="00BD5A9E"/>
    <w:rsid w:val="00BE0BEC"/>
    <w:rsid w:val="00BE0E26"/>
    <w:rsid w:val="00BF03B5"/>
    <w:rsid w:val="00BF1180"/>
    <w:rsid w:val="00C03E0B"/>
    <w:rsid w:val="00C10472"/>
    <w:rsid w:val="00C11E01"/>
    <w:rsid w:val="00C22496"/>
    <w:rsid w:val="00C260EF"/>
    <w:rsid w:val="00C27E45"/>
    <w:rsid w:val="00C35325"/>
    <w:rsid w:val="00C44814"/>
    <w:rsid w:val="00C54668"/>
    <w:rsid w:val="00C61966"/>
    <w:rsid w:val="00C62001"/>
    <w:rsid w:val="00C65F0C"/>
    <w:rsid w:val="00C733C5"/>
    <w:rsid w:val="00C761BE"/>
    <w:rsid w:val="00C80579"/>
    <w:rsid w:val="00C85EA9"/>
    <w:rsid w:val="00C94C4E"/>
    <w:rsid w:val="00C95419"/>
    <w:rsid w:val="00C96AB7"/>
    <w:rsid w:val="00CA06BB"/>
    <w:rsid w:val="00CB7DB7"/>
    <w:rsid w:val="00CD3F26"/>
    <w:rsid w:val="00CE4E2B"/>
    <w:rsid w:val="00CF09E0"/>
    <w:rsid w:val="00CF467D"/>
    <w:rsid w:val="00CF5162"/>
    <w:rsid w:val="00D02B12"/>
    <w:rsid w:val="00D039CD"/>
    <w:rsid w:val="00D056DE"/>
    <w:rsid w:val="00D05A10"/>
    <w:rsid w:val="00D07723"/>
    <w:rsid w:val="00D102EB"/>
    <w:rsid w:val="00D153D0"/>
    <w:rsid w:val="00D23821"/>
    <w:rsid w:val="00D4252D"/>
    <w:rsid w:val="00D42CC1"/>
    <w:rsid w:val="00D544ED"/>
    <w:rsid w:val="00D5533F"/>
    <w:rsid w:val="00D74B74"/>
    <w:rsid w:val="00D81E35"/>
    <w:rsid w:val="00D87DFA"/>
    <w:rsid w:val="00DC61FE"/>
    <w:rsid w:val="00DD5A30"/>
    <w:rsid w:val="00DE1895"/>
    <w:rsid w:val="00DE509F"/>
    <w:rsid w:val="00DF14B9"/>
    <w:rsid w:val="00E00503"/>
    <w:rsid w:val="00E01282"/>
    <w:rsid w:val="00E02294"/>
    <w:rsid w:val="00E224D4"/>
    <w:rsid w:val="00E2579D"/>
    <w:rsid w:val="00E30761"/>
    <w:rsid w:val="00E34434"/>
    <w:rsid w:val="00E34D2F"/>
    <w:rsid w:val="00E36778"/>
    <w:rsid w:val="00E37129"/>
    <w:rsid w:val="00E37E57"/>
    <w:rsid w:val="00E44166"/>
    <w:rsid w:val="00E550B0"/>
    <w:rsid w:val="00E63B53"/>
    <w:rsid w:val="00E707D8"/>
    <w:rsid w:val="00E75CD7"/>
    <w:rsid w:val="00E77271"/>
    <w:rsid w:val="00E82EC5"/>
    <w:rsid w:val="00E926DF"/>
    <w:rsid w:val="00E95300"/>
    <w:rsid w:val="00EA0370"/>
    <w:rsid w:val="00EA22A2"/>
    <w:rsid w:val="00EA2F09"/>
    <w:rsid w:val="00EA6AFE"/>
    <w:rsid w:val="00EA7070"/>
    <w:rsid w:val="00EB2257"/>
    <w:rsid w:val="00EB3525"/>
    <w:rsid w:val="00EC1477"/>
    <w:rsid w:val="00EC15F3"/>
    <w:rsid w:val="00EE6735"/>
    <w:rsid w:val="00EF3E51"/>
    <w:rsid w:val="00EF4A84"/>
    <w:rsid w:val="00F174EF"/>
    <w:rsid w:val="00F179A7"/>
    <w:rsid w:val="00F254C1"/>
    <w:rsid w:val="00F30008"/>
    <w:rsid w:val="00F333DF"/>
    <w:rsid w:val="00F60682"/>
    <w:rsid w:val="00F74219"/>
    <w:rsid w:val="00F75E97"/>
    <w:rsid w:val="00F774A7"/>
    <w:rsid w:val="00F92512"/>
    <w:rsid w:val="00F94A56"/>
    <w:rsid w:val="00F94B73"/>
    <w:rsid w:val="00F9577B"/>
    <w:rsid w:val="00F96400"/>
    <w:rsid w:val="00FB01C7"/>
    <w:rsid w:val="00FB185D"/>
    <w:rsid w:val="00FD1DB7"/>
    <w:rsid w:val="00FD6CF7"/>
    <w:rsid w:val="00FD7B0D"/>
    <w:rsid w:val="00FE5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36B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5F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C15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EC15F3"/>
  </w:style>
  <w:style w:type="paragraph" w:styleId="a6">
    <w:name w:val="Body Text"/>
    <w:basedOn w:val="a"/>
    <w:link w:val="a7"/>
    <w:rsid w:val="00EC15F3"/>
    <w:rPr>
      <w:sz w:val="24"/>
    </w:rPr>
  </w:style>
  <w:style w:type="character" w:customStyle="1" w:styleId="a7">
    <w:name w:val="Основной текст Знак"/>
    <w:basedOn w:val="a0"/>
    <w:link w:val="a6"/>
    <w:rsid w:val="00EC15F3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53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3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6B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136B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1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47\Desktop\&#1048;&#1085;&#1092;&#1086;&#1088;&#1084;&#1072;&#1094;&#1080;&#1103;%20&#1086;%20&#1089;&#1080;&#1090;&#1091;&#1072;&#1094;&#1080;&#1080;%20&#1085;&#1072;%20&#1086;&#1092;&#1080;&#1094;&#1080;&#1072;&#1083;&#1100;&#1085;&#1086;&#108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FC18D-8E67-4A5C-8A21-4391D7BE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 ситуации на официальном</Template>
  <TotalTime>1182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insp47</dc:creator>
  <cp:lastModifiedBy>insp47</cp:lastModifiedBy>
  <cp:revision>172</cp:revision>
  <cp:lastPrinted>2020-06-02T05:41:00Z</cp:lastPrinted>
  <dcterms:created xsi:type="dcterms:W3CDTF">2017-11-30T09:48:00Z</dcterms:created>
  <dcterms:modified xsi:type="dcterms:W3CDTF">2020-06-02T10:16:00Z</dcterms:modified>
</cp:coreProperties>
</file>