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81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356"/>
        <w:gridCol w:w="1211"/>
        <w:gridCol w:w="1276"/>
        <w:gridCol w:w="1051"/>
        <w:gridCol w:w="992"/>
        <w:gridCol w:w="846"/>
        <w:gridCol w:w="850"/>
        <w:gridCol w:w="1134"/>
        <w:gridCol w:w="709"/>
        <w:gridCol w:w="714"/>
        <w:gridCol w:w="704"/>
        <w:gridCol w:w="617"/>
        <w:gridCol w:w="1365"/>
        <w:gridCol w:w="992"/>
        <w:gridCol w:w="985"/>
        <w:gridCol w:w="1979"/>
      </w:tblGrid>
      <w:tr w:rsidR="00BE1C8B" w:rsidRPr="00BE1C8B" w:rsidTr="00690764">
        <w:trPr>
          <w:trHeight w:val="75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BE1C8B">
              <w:rPr>
                <w:b/>
                <w:bCs/>
                <w:sz w:val="16"/>
                <w:szCs w:val="16"/>
              </w:rPr>
              <w:t>№</w:t>
            </w:r>
            <w:r w:rsidRPr="00BE1C8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 xml:space="preserve">Место реализации (адрес)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>Наименование объекта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>Отрасль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E1C8B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742950</wp:posOffset>
                      </wp:positionV>
                      <wp:extent cx="47625" cy="26670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19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069157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33pt;margin-top:58.5pt;width:3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p w:rsidR="00BE1C8B" w:rsidRPr="00BE1C8B" w:rsidRDefault="00BE1C8B" w:rsidP="00BE1C8B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E1C8B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>Размер финансирования проекта, млн.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>Планируемые сроки завершения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>Фактическое состояние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>Мощность потребления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>Основание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 xml:space="preserve">Инициатор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</w:tr>
      <w:tr w:rsidR="00BE1C8B" w:rsidRPr="00BE1C8B" w:rsidTr="00690764">
        <w:trPr>
          <w:trHeight w:val="9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E1C8B">
              <w:rPr>
                <w:b/>
                <w:bCs/>
                <w:sz w:val="16"/>
                <w:szCs w:val="16"/>
              </w:rPr>
              <w:t>электро</w:t>
            </w:r>
            <w:proofErr w:type="gramEnd"/>
            <w:r w:rsidRPr="00BE1C8B">
              <w:rPr>
                <w:b/>
                <w:bCs/>
                <w:sz w:val="16"/>
                <w:szCs w:val="16"/>
              </w:rPr>
              <w:t>-энергии, кВт/ч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E1C8B">
              <w:rPr>
                <w:b/>
                <w:bCs/>
                <w:sz w:val="16"/>
                <w:szCs w:val="16"/>
              </w:rPr>
              <w:t>тепловой</w:t>
            </w:r>
            <w:proofErr w:type="gramEnd"/>
            <w:r w:rsidRPr="00BE1C8B">
              <w:rPr>
                <w:b/>
                <w:bCs/>
                <w:sz w:val="16"/>
                <w:szCs w:val="16"/>
              </w:rPr>
              <w:t xml:space="preserve"> энергии, Гкал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E1C8B">
              <w:rPr>
                <w:b/>
                <w:bCs/>
                <w:sz w:val="16"/>
                <w:szCs w:val="16"/>
              </w:rPr>
              <w:t>газа</w:t>
            </w:r>
            <w:proofErr w:type="gramEnd"/>
            <w:r w:rsidRPr="00BE1C8B">
              <w:rPr>
                <w:b/>
                <w:bCs/>
                <w:sz w:val="16"/>
                <w:szCs w:val="16"/>
              </w:rPr>
              <w:t>, тыс.</w:t>
            </w:r>
            <w:r w:rsidRPr="00BE1C8B">
              <w:rPr>
                <w:b/>
                <w:bCs/>
                <w:sz w:val="16"/>
                <w:szCs w:val="16"/>
              </w:rPr>
              <w:br/>
              <w:t>м3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BE1C8B">
              <w:rPr>
                <w:b/>
                <w:bCs/>
                <w:sz w:val="16"/>
                <w:szCs w:val="16"/>
              </w:rPr>
              <w:t>воды</w:t>
            </w:r>
            <w:proofErr w:type="gramEnd"/>
            <w:r w:rsidRPr="00BE1C8B">
              <w:rPr>
                <w:b/>
                <w:bCs/>
                <w:sz w:val="16"/>
                <w:szCs w:val="16"/>
              </w:rPr>
              <w:t>, тыс. м3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C8B" w:rsidRPr="00BE1C8B" w:rsidRDefault="00BE1C8B" w:rsidP="00BE1C8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BE1C8B" w:rsidRPr="00BE1C8B" w:rsidTr="00690764">
        <w:trPr>
          <w:trHeight w:val="255"/>
        </w:trPr>
        <w:tc>
          <w:tcPr>
            <w:tcW w:w="15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00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E1C8B">
              <w:rPr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BE1C8B">
              <w:rPr>
                <w:b/>
                <w:bCs/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BE1C8B" w:rsidRPr="00BE1C8B" w:rsidTr="00690764">
        <w:trPr>
          <w:trHeight w:val="6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р-н, г. Болотное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строительство</w:t>
            </w:r>
            <w:proofErr w:type="gramEnd"/>
            <w:r w:rsidRPr="00BE1C8B">
              <w:rPr>
                <w:sz w:val="16"/>
                <w:szCs w:val="16"/>
              </w:rPr>
              <w:t xml:space="preserve"> парка "Семейного отдыха"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общественные</w:t>
            </w:r>
            <w:proofErr w:type="gramEnd"/>
            <w:r w:rsidRPr="00BE1C8B">
              <w:rPr>
                <w:sz w:val="16"/>
                <w:szCs w:val="16"/>
              </w:rPr>
              <w:t xml:space="preserve"> услуги (культура, спорт)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внебюджетные</w:t>
            </w:r>
            <w:proofErr w:type="gramEnd"/>
            <w:r w:rsidRPr="00BE1C8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строительство</w:t>
            </w:r>
            <w:proofErr w:type="gramEnd"/>
            <w:r w:rsidRPr="00BE1C8B">
              <w:rPr>
                <w:sz w:val="16"/>
                <w:szCs w:val="16"/>
              </w:rPr>
              <w:t xml:space="preserve"> ведется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индивидуальный</w:t>
            </w:r>
            <w:proofErr w:type="gramEnd"/>
            <w:r w:rsidRPr="00BE1C8B">
              <w:rPr>
                <w:sz w:val="16"/>
                <w:szCs w:val="16"/>
              </w:rPr>
              <w:t xml:space="preserve"> предприниматель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89139536295</w:t>
            </w:r>
          </w:p>
        </w:tc>
      </w:tr>
      <w:tr w:rsidR="00BE1C8B" w:rsidRPr="00BE1C8B" w:rsidTr="00690764">
        <w:trPr>
          <w:trHeight w:val="9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р-н, г. Болотное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строительство</w:t>
            </w:r>
            <w:proofErr w:type="gramEnd"/>
            <w:r w:rsidRPr="00BE1C8B">
              <w:rPr>
                <w:sz w:val="16"/>
                <w:szCs w:val="16"/>
              </w:rPr>
              <w:t xml:space="preserve"> комплекса по ремонту и обслуживанию с/х техники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АПК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внебюджетные</w:t>
            </w:r>
            <w:proofErr w:type="gramEnd"/>
            <w:r w:rsidRPr="00BE1C8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строительство</w:t>
            </w:r>
            <w:proofErr w:type="gramEnd"/>
            <w:r w:rsidRPr="00BE1C8B">
              <w:rPr>
                <w:sz w:val="16"/>
                <w:szCs w:val="16"/>
              </w:rPr>
              <w:t xml:space="preserve"> ведется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</w:tr>
      <w:tr w:rsidR="00BE1C8B" w:rsidRPr="00BE1C8B" w:rsidTr="00690764">
        <w:trPr>
          <w:trHeight w:val="11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р-н, г. Болотное, ул. Ремесленная,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Здание МБОУ СОШ № 4 (реконструкция)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Общественные услуги (образование,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ОБ, МБ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Предпроектные</w:t>
            </w:r>
            <w:proofErr w:type="spellEnd"/>
            <w:r w:rsidRPr="00BE1C8B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ДП "Строительство и реконструкция объектов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Планируемый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МБОУ СОШ № 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Новосибирская область, г. Болотное, ул. Ремесленная, 6</w:t>
            </w:r>
          </w:p>
        </w:tc>
      </w:tr>
      <w:tr w:rsidR="00BE1C8B" w:rsidRPr="00BE1C8B" w:rsidTr="00690764">
        <w:trPr>
          <w:trHeight w:val="11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р-н, с. </w:t>
            </w:r>
            <w:proofErr w:type="spellStart"/>
            <w:r w:rsidRPr="00BE1C8B">
              <w:rPr>
                <w:sz w:val="16"/>
                <w:szCs w:val="16"/>
              </w:rPr>
              <w:t>Зудово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 xml:space="preserve">Здание МКОУ </w:t>
            </w:r>
            <w:proofErr w:type="spellStart"/>
            <w:r w:rsidRPr="00BE1C8B">
              <w:rPr>
                <w:sz w:val="16"/>
                <w:szCs w:val="16"/>
              </w:rPr>
              <w:t>Зудовская</w:t>
            </w:r>
            <w:proofErr w:type="spellEnd"/>
            <w:r w:rsidRPr="00BE1C8B">
              <w:rPr>
                <w:sz w:val="16"/>
                <w:szCs w:val="16"/>
              </w:rPr>
              <w:t xml:space="preserve"> СОШ (строительство)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Общественные услуги (образование,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ОБ, МБ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400,6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Прошел гос. экспертизу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366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1,2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11,6 в год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ДП "Строительство и реконструкция объектов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Планируемый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Администрация Болотнинского района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Новосибирская область, г. Болотное, ул. Советская, 9</w:t>
            </w:r>
          </w:p>
        </w:tc>
      </w:tr>
      <w:tr w:rsidR="00BE1C8B" w:rsidRPr="00BE1C8B" w:rsidTr="00690764">
        <w:trPr>
          <w:trHeight w:val="6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район,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строительство</w:t>
            </w:r>
            <w:proofErr w:type="gramEnd"/>
            <w:r w:rsidRPr="00BE1C8B">
              <w:rPr>
                <w:sz w:val="16"/>
                <w:szCs w:val="16"/>
              </w:rPr>
              <w:t xml:space="preserve"> бойни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АПК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внебюджетные</w:t>
            </w:r>
            <w:proofErr w:type="gramEnd"/>
            <w:r w:rsidRPr="00BE1C8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Предпроектные</w:t>
            </w:r>
            <w:proofErr w:type="spellEnd"/>
            <w:r w:rsidRPr="00BE1C8B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(38349)21-345</w:t>
            </w:r>
          </w:p>
        </w:tc>
      </w:tr>
      <w:tr w:rsidR="00BE1C8B" w:rsidRPr="00BE1C8B" w:rsidTr="00690764">
        <w:trPr>
          <w:trHeight w:val="6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район,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строительство</w:t>
            </w:r>
            <w:proofErr w:type="gramEnd"/>
            <w:r w:rsidRPr="00BE1C8B">
              <w:rPr>
                <w:sz w:val="16"/>
                <w:szCs w:val="16"/>
              </w:rPr>
              <w:t xml:space="preserve"> крытой площадки для хранения зерна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АПК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внебюджетные</w:t>
            </w:r>
            <w:proofErr w:type="gramEnd"/>
            <w:r w:rsidRPr="00BE1C8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Предпроектные</w:t>
            </w:r>
            <w:proofErr w:type="spellEnd"/>
            <w:r w:rsidRPr="00BE1C8B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(38349)21-345</w:t>
            </w:r>
          </w:p>
        </w:tc>
      </w:tr>
      <w:tr w:rsidR="00BE1C8B" w:rsidRPr="00BE1C8B" w:rsidTr="00690764">
        <w:trPr>
          <w:trHeight w:val="15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р-н, г. Болотное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III очередь спортивного комплекса (бассейн)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Общественные услуги (здравоохранение, спорт)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ОБ, МБ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Предпроектные</w:t>
            </w:r>
            <w:proofErr w:type="spellEnd"/>
            <w:r w:rsidRPr="00BE1C8B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ДЦП "Развитие физической культуры и спорта Новосибирской области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Планируемый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Администрация Болотнинского района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Новосибирская область, г. Болотное, ул. Советская, 9, т. 22-644</w:t>
            </w:r>
          </w:p>
        </w:tc>
      </w:tr>
      <w:tr w:rsidR="00BE1C8B" w:rsidRPr="00BE1C8B" w:rsidTr="00690764">
        <w:trPr>
          <w:trHeight w:val="15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р-н, г. Болотное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Крытая хоккейная площадка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Общественные услуги (здравоохранение, спорт)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ОБ, МБ, внебюджетные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заключение</w:t>
            </w:r>
            <w:proofErr w:type="gramEnd"/>
            <w:r w:rsidRPr="00BE1C8B">
              <w:rPr>
                <w:sz w:val="16"/>
                <w:szCs w:val="16"/>
              </w:rPr>
              <w:t xml:space="preserve"> ГВЭ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19,5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ДЦП "Развитие физической культуры и спорта Новосибирской области на 2016-2020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Планируемый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Администрация Болотнинского района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Новосибирская область, г. Болотное, ул. Советская, 9, т. 22-644</w:t>
            </w:r>
          </w:p>
        </w:tc>
      </w:tr>
      <w:tr w:rsidR="00BE1C8B" w:rsidRPr="00BE1C8B" w:rsidTr="00690764">
        <w:trPr>
          <w:trHeight w:val="9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р-н, д. Новая </w:t>
            </w:r>
            <w:proofErr w:type="spellStart"/>
            <w:r w:rsidRPr="00BE1C8B">
              <w:rPr>
                <w:sz w:val="16"/>
                <w:szCs w:val="16"/>
              </w:rPr>
              <w:t>Чебула</w:t>
            </w:r>
            <w:proofErr w:type="spellEnd"/>
            <w:r w:rsidRPr="00BE1C8B">
              <w:rPr>
                <w:sz w:val="16"/>
                <w:szCs w:val="16"/>
              </w:rPr>
              <w:t>, в 2,5 км, озеро Светлое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Межрегиональный детский комплекс "Звездный" на 800 мест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Общественные услуги (образование, культура)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Разработка ПСД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скважина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Бизнес-план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Планируемый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ООО "Магистр"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г. Новосибирск, ул. Ленина, 12</w:t>
            </w:r>
          </w:p>
        </w:tc>
      </w:tr>
      <w:tr w:rsidR="00BE1C8B" w:rsidRPr="00BE1C8B" w:rsidTr="00690764">
        <w:trPr>
          <w:trHeight w:val="288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район, </w:t>
            </w:r>
            <w:proofErr w:type="spellStart"/>
            <w:r w:rsidRPr="00BE1C8B">
              <w:rPr>
                <w:sz w:val="16"/>
                <w:szCs w:val="16"/>
              </w:rPr>
              <w:t>с.Варламово</w:t>
            </w:r>
            <w:proofErr w:type="spellEnd"/>
            <w:r w:rsidRPr="00BE1C8B">
              <w:rPr>
                <w:sz w:val="16"/>
                <w:szCs w:val="16"/>
              </w:rPr>
              <w:t xml:space="preserve">, д. Большая Черная, </w:t>
            </w:r>
            <w:proofErr w:type="spellStart"/>
            <w:r w:rsidRPr="00BE1C8B">
              <w:rPr>
                <w:sz w:val="16"/>
                <w:szCs w:val="16"/>
              </w:rPr>
              <w:t>с.Турнаево</w:t>
            </w:r>
            <w:proofErr w:type="spellEnd"/>
            <w:r w:rsidRPr="00BE1C8B">
              <w:rPr>
                <w:sz w:val="16"/>
                <w:szCs w:val="16"/>
              </w:rPr>
              <w:t xml:space="preserve">, </w:t>
            </w:r>
            <w:proofErr w:type="spellStart"/>
            <w:r w:rsidRPr="00BE1C8B">
              <w:rPr>
                <w:sz w:val="16"/>
                <w:szCs w:val="16"/>
              </w:rPr>
              <w:t>с.Новобибеево</w:t>
            </w:r>
            <w:proofErr w:type="spellEnd"/>
            <w:r w:rsidRPr="00BE1C8B">
              <w:rPr>
                <w:sz w:val="16"/>
                <w:szCs w:val="16"/>
              </w:rPr>
              <w:t xml:space="preserve">, </w:t>
            </w:r>
            <w:proofErr w:type="spellStart"/>
            <w:r w:rsidRPr="00BE1C8B">
              <w:rPr>
                <w:sz w:val="16"/>
                <w:szCs w:val="16"/>
              </w:rPr>
              <w:t>д.Таганай</w:t>
            </w:r>
            <w:proofErr w:type="spellEnd"/>
            <w:r w:rsidRPr="00BE1C8B">
              <w:rPr>
                <w:sz w:val="16"/>
                <w:szCs w:val="16"/>
              </w:rPr>
              <w:t xml:space="preserve">, </w:t>
            </w:r>
            <w:proofErr w:type="spellStart"/>
            <w:r w:rsidRPr="00BE1C8B">
              <w:rPr>
                <w:sz w:val="16"/>
                <w:szCs w:val="16"/>
              </w:rPr>
              <w:t>д.Баратаевка</w:t>
            </w:r>
            <w:proofErr w:type="spellEnd"/>
            <w:r w:rsidRPr="00BE1C8B">
              <w:rPr>
                <w:sz w:val="16"/>
                <w:szCs w:val="16"/>
              </w:rPr>
              <w:t xml:space="preserve">, </w:t>
            </w:r>
            <w:proofErr w:type="spellStart"/>
            <w:r w:rsidRPr="00BE1C8B">
              <w:rPr>
                <w:sz w:val="16"/>
                <w:szCs w:val="16"/>
              </w:rPr>
              <w:t>д.Большечерное</w:t>
            </w:r>
            <w:proofErr w:type="spellEnd"/>
            <w:r w:rsidRPr="00BE1C8B">
              <w:rPr>
                <w:sz w:val="16"/>
                <w:szCs w:val="16"/>
              </w:rPr>
              <w:t xml:space="preserve">, </w:t>
            </w:r>
            <w:proofErr w:type="spellStart"/>
            <w:r w:rsidRPr="00BE1C8B">
              <w:rPr>
                <w:sz w:val="16"/>
                <w:szCs w:val="16"/>
              </w:rPr>
              <w:t>д.Кривояш</w:t>
            </w:r>
            <w:proofErr w:type="spellEnd"/>
            <w:r w:rsidRPr="00BE1C8B">
              <w:rPr>
                <w:sz w:val="16"/>
                <w:szCs w:val="16"/>
              </w:rPr>
              <w:t xml:space="preserve">, </w:t>
            </w:r>
            <w:proofErr w:type="spellStart"/>
            <w:r w:rsidRPr="00BE1C8B">
              <w:rPr>
                <w:sz w:val="16"/>
                <w:szCs w:val="16"/>
              </w:rPr>
              <w:t>с.Корнилово</w:t>
            </w:r>
            <w:proofErr w:type="spellEnd"/>
            <w:r w:rsidRPr="00BE1C8B">
              <w:rPr>
                <w:sz w:val="16"/>
                <w:szCs w:val="16"/>
              </w:rPr>
              <w:t xml:space="preserve">, </w:t>
            </w:r>
            <w:proofErr w:type="spellStart"/>
            <w:r w:rsidRPr="00BE1C8B">
              <w:rPr>
                <w:sz w:val="16"/>
                <w:szCs w:val="16"/>
              </w:rPr>
              <w:t>д.Малиновка</w:t>
            </w:r>
            <w:proofErr w:type="spellEnd"/>
            <w:r w:rsidRPr="00BE1C8B">
              <w:rPr>
                <w:sz w:val="16"/>
                <w:szCs w:val="16"/>
              </w:rPr>
              <w:t xml:space="preserve">, </w:t>
            </w:r>
            <w:proofErr w:type="spellStart"/>
            <w:r w:rsidRPr="00BE1C8B">
              <w:rPr>
                <w:sz w:val="16"/>
                <w:szCs w:val="16"/>
              </w:rPr>
              <w:t>д.Витебск</w:t>
            </w:r>
            <w:proofErr w:type="spellEnd"/>
            <w:r w:rsidRPr="00BE1C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строительство</w:t>
            </w:r>
            <w:proofErr w:type="gramEnd"/>
            <w:r w:rsidRPr="00BE1C8B">
              <w:rPr>
                <w:sz w:val="16"/>
                <w:szCs w:val="16"/>
              </w:rPr>
              <w:t xml:space="preserve"> </w:t>
            </w:r>
            <w:proofErr w:type="spellStart"/>
            <w:r w:rsidRPr="00BE1C8B">
              <w:rPr>
                <w:sz w:val="16"/>
                <w:szCs w:val="16"/>
              </w:rPr>
              <w:t>ФАПов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общественные</w:t>
            </w:r>
            <w:proofErr w:type="gramEnd"/>
            <w:r w:rsidRPr="00BE1C8B">
              <w:rPr>
                <w:sz w:val="16"/>
                <w:szCs w:val="16"/>
              </w:rPr>
              <w:t xml:space="preserve"> услуги (здравоохранение, спорт)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разработка</w:t>
            </w:r>
            <w:proofErr w:type="gramEnd"/>
            <w:r w:rsidRPr="00BE1C8B">
              <w:rPr>
                <w:sz w:val="16"/>
                <w:szCs w:val="16"/>
              </w:rPr>
              <w:t xml:space="preserve"> ПСД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14,5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0,001 в сутки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национальный</w:t>
            </w:r>
            <w:proofErr w:type="gramEnd"/>
            <w:r w:rsidRPr="00BE1C8B">
              <w:rPr>
                <w:sz w:val="16"/>
                <w:szCs w:val="16"/>
              </w:rPr>
              <w:t xml:space="preserve"> проект "Здравоохранение"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УКС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г.Новосибирск</w:t>
            </w:r>
            <w:proofErr w:type="spellEnd"/>
            <w:r w:rsidRPr="00BE1C8B">
              <w:rPr>
                <w:sz w:val="16"/>
                <w:szCs w:val="16"/>
              </w:rPr>
              <w:t>, Красный проспект,18</w:t>
            </w:r>
          </w:p>
        </w:tc>
      </w:tr>
      <w:tr w:rsidR="00BE1C8B" w:rsidRPr="00BE1C8B" w:rsidTr="00690764">
        <w:trPr>
          <w:trHeight w:val="15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район,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Полигон ТБО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Общественные услуги (ЖКХ)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 xml:space="preserve">ОБ, МБ, </w:t>
            </w:r>
            <w:proofErr w:type="gramStart"/>
            <w:r w:rsidRPr="00BE1C8B">
              <w:rPr>
                <w:sz w:val="16"/>
                <w:szCs w:val="16"/>
              </w:rPr>
              <w:t>внебюджетные  источники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ПСД, положительное заключение экспертизы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 xml:space="preserve">ДЦП "Развитие системы обращения </w:t>
            </w:r>
            <w:proofErr w:type="spellStart"/>
            <w:r w:rsidRPr="00BE1C8B">
              <w:rPr>
                <w:sz w:val="16"/>
                <w:szCs w:val="16"/>
              </w:rPr>
              <w:t>сотходами</w:t>
            </w:r>
            <w:proofErr w:type="spellEnd"/>
            <w:r w:rsidRPr="00BE1C8B">
              <w:rPr>
                <w:sz w:val="16"/>
                <w:szCs w:val="16"/>
              </w:rPr>
              <w:t xml:space="preserve"> производства и потребления в НСО"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 xml:space="preserve">МО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  <w:r w:rsidRPr="00BE1C8B">
              <w:rPr>
                <w:sz w:val="16"/>
                <w:szCs w:val="16"/>
              </w:rPr>
              <w:t>, ул.Советская,9, т. 22-739</w:t>
            </w:r>
          </w:p>
        </w:tc>
      </w:tr>
      <w:tr w:rsidR="00BE1C8B" w:rsidRPr="00BE1C8B" w:rsidTr="00690764">
        <w:trPr>
          <w:trHeight w:val="6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район,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канализационный</w:t>
            </w:r>
            <w:proofErr w:type="gramEnd"/>
            <w:r w:rsidRPr="00BE1C8B">
              <w:rPr>
                <w:sz w:val="16"/>
                <w:szCs w:val="16"/>
              </w:rPr>
              <w:t xml:space="preserve"> коллектор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общественные</w:t>
            </w:r>
            <w:proofErr w:type="gramEnd"/>
            <w:r w:rsidRPr="00BE1C8B">
              <w:rPr>
                <w:sz w:val="16"/>
                <w:szCs w:val="16"/>
              </w:rPr>
              <w:t xml:space="preserve"> услуги (ЖКХ)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 xml:space="preserve">ОБ, МБ, </w:t>
            </w:r>
            <w:proofErr w:type="gramStart"/>
            <w:r w:rsidRPr="00BE1C8B">
              <w:rPr>
                <w:sz w:val="16"/>
                <w:szCs w:val="16"/>
              </w:rPr>
              <w:t>внебюджетные  источники</w:t>
            </w:r>
            <w:proofErr w:type="gram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Предпроектные</w:t>
            </w:r>
            <w:proofErr w:type="spellEnd"/>
            <w:r w:rsidRPr="00BE1C8B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программа</w:t>
            </w:r>
            <w:proofErr w:type="gramEnd"/>
            <w:r w:rsidRPr="00BE1C8B">
              <w:rPr>
                <w:sz w:val="16"/>
                <w:szCs w:val="16"/>
              </w:rPr>
              <w:t xml:space="preserve">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 xml:space="preserve">МО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  <w:r w:rsidRPr="00BE1C8B">
              <w:rPr>
                <w:sz w:val="16"/>
                <w:szCs w:val="16"/>
              </w:rPr>
              <w:t>, ул.Советская,9, т. 22-739</w:t>
            </w:r>
          </w:p>
        </w:tc>
      </w:tr>
      <w:tr w:rsidR="00BE1C8B" w:rsidRPr="00BE1C8B" w:rsidTr="00690764">
        <w:trPr>
          <w:trHeight w:val="9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район,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  <w:r w:rsidRPr="00BE1C8B">
              <w:rPr>
                <w:sz w:val="16"/>
                <w:szCs w:val="16"/>
              </w:rPr>
              <w:t>, ул.Комитетская,8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строительство</w:t>
            </w:r>
            <w:proofErr w:type="gramEnd"/>
            <w:r w:rsidRPr="00BE1C8B">
              <w:rPr>
                <w:sz w:val="16"/>
                <w:szCs w:val="16"/>
              </w:rPr>
              <w:t xml:space="preserve"> склада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АПК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внебюджетные</w:t>
            </w:r>
            <w:proofErr w:type="gramEnd"/>
            <w:r w:rsidRPr="00BE1C8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в</w:t>
            </w:r>
            <w:proofErr w:type="gramEnd"/>
            <w:r w:rsidRPr="00BE1C8B">
              <w:rPr>
                <w:sz w:val="16"/>
                <w:szCs w:val="16"/>
              </w:rPr>
              <w:t xml:space="preserve"> стадии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 ЗАО "</w:t>
            </w:r>
            <w:proofErr w:type="spellStart"/>
            <w:r w:rsidRPr="00BE1C8B">
              <w:rPr>
                <w:sz w:val="16"/>
                <w:szCs w:val="16"/>
              </w:rPr>
              <w:t>Болотнинская</w:t>
            </w:r>
            <w:proofErr w:type="spellEnd"/>
            <w:r w:rsidRPr="00BE1C8B">
              <w:rPr>
                <w:sz w:val="16"/>
                <w:szCs w:val="16"/>
              </w:rPr>
              <w:t xml:space="preserve"> </w:t>
            </w:r>
            <w:proofErr w:type="spellStart"/>
            <w:r w:rsidRPr="00BE1C8B">
              <w:rPr>
                <w:sz w:val="16"/>
                <w:szCs w:val="16"/>
              </w:rPr>
              <w:t>гофротара</w:t>
            </w:r>
            <w:proofErr w:type="spellEnd"/>
            <w:r w:rsidRPr="00BE1C8B">
              <w:rPr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  <w:r w:rsidRPr="00BE1C8B">
              <w:rPr>
                <w:sz w:val="16"/>
                <w:szCs w:val="16"/>
              </w:rPr>
              <w:t>, ул.Комитетская,8, тел. 21-596</w:t>
            </w:r>
          </w:p>
        </w:tc>
      </w:tr>
      <w:tr w:rsidR="00BE1C8B" w:rsidRPr="00BE1C8B" w:rsidTr="00690764">
        <w:trPr>
          <w:trHeight w:val="9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район,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  <w:r w:rsidRPr="00BE1C8B">
              <w:rPr>
                <w:sz w:val="16"/>
                <w:szCs w:val="16"/>
              </w:rPr>
              <w:t>, ул.Комитетская,8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строительство</w:t>
            </w:r>
            <w:proofErr w:type="gramEnd"/>
            <w:r w:rsidRPr="00BE1C8B">
              <w:rPr>
                <w:sz w:val="16"/>
                <w:szCs w:val="16"/>
              </w:rPr>
              <w:t xml:space="preserve"> здания для конденсаторной и клеевой кухни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АПК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внебюджетные</w:t>
            </w:r>
            <w:proofErr w:type="gramEnd"/>
            <w:r w:rsidRPr="00BE1C8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в</w:t>
            </w:r>
            <w:proofErr w:type="gramEnd"/>
            <w:r w:rsidRPr="00BE1C8B">
              <w:rPr>
                <w:sz w:val="16"/>
                <w:szCs w:val="16"/>
              </w:rPr>
              <w:t xml:space="preserve"> стадии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 ЗАО "</w:t>
            </w:r>
            <w:proofErr w:type="spellStart"/>
            <w:r w:rsidRPr="00BE1C8B">
              <w:rPr>
                <w:sz w:val="16"/>
                <w:szCs w:val="16"/>
              </w:rPr>
              <w:t>Болотнинская</w:t>
            </w:r>
            <w:proofErr w:type="spellEnd"/>
            <w:r w:rsidRPr="00BE1C8B">
              <w:rPr>
                <w:sz w:val="16"/>
                <w:szCs w:val="16"/>
              </w:rPr>
              <w:t xml:space="preserve"> </w:t>
            </w:r>
            <w:proofErr w:type="spellStart"/>
            <w:r w:rsidRPr="00BE1C8B">
              <w:rPr>
                <w:sz w:val="16"/>
                <w:szCs w:val="16"/>
              </w:rPr>
              <w:t>гофротара</w:t>
            </w:r>
            <w:proofErr w:type="spellEnd"/>
            <w:r w:rsidRPr="00BE1C8B">
              <w:rPr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реализуемый</w:t>
            </w:r>
            <w:proofErr w:type="gram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  <w:r w:rsidRPr="00BE1C8B">
              <w:rPr>
                <w:sz w:val="16"/>
                <w:szCs w:val="16"/>
              </w:rPr>
              <w:t>, ул.Комитетская,8, тел. 21-596</w:t>
            </w:r>
          </w:p>
        </w:tc>
      </w:tr>
      <w:tr w:rsidR="00BE1C8B" w:rsidRPr="00BE1C8B" w:rsidTr="00690764">
        <w:trPr>
          <w:trHeight w:val="6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E1C8B">
              <w:rPr>
                <w:sz w:val="16"/>
                <w:szCs w:val="16"/>
              </w:rPr>
              <w:t>Болотнинский</w:t>
            </w:r>
            <w:proofErr w:type="spellEnd"/>
            <w:r w:rsidRPr="00BE1C8B">
              <w:rPr>
                <w:sz w:val="16"/>
                <w:szCs w:val="16"/>
              </w:rPr>
              <w:t xml:space="preserve"> район,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площадка</w:t>
            </w:r>
            <w:proofErr w:type="gramEnd"/>
            <w:r w:rsidRPr="00BE1C8B">
              <w:rPr>
                <w:sz w:val="16"/>
                <w:szCs w:val="16"/>
              </w:rPr>
              <w:t xml:space="preserve"> комплексной застройки ИЖС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строительство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внебюджетные</w:t>
            </w:r>
            <w:proofErr w:type="gramEnd"/>
            <w:r w:rsidRPr="00BE1C8B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2019-2032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планируемый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не</w:t>
            </w:r>
            <w:proofErr w:type="gramEnd"/>
            <w:r w:rsidRPr="00BE1C8B">
              <w:rPr>
                <w:sz w:val="16"/>
                <w:szCs w:val="16"/>
              </w:rPr>
              <w:t xml:space="preserve"> определено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>Планируемый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E1C8B">
              <w:rPr>
                <w:sz w:val="16"/>
                <w:szCs w:val="16"/>
              </w:rPr>
              <w:t>частный</w:t>
            </w:r>
            <w:proofErr w:type="gramEnd"/>
            <w:r w:rsidRPr="00BE1C8B">
              <w:rPr>
                <w:sz w:val="16"/>
                <w:szCs w:val="16"/>
              </w:rPr>
              <w:t xml:space="preserve"> инвестор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C8B" w:rsidRPr="00BE1C8B" w:rsidRDefault="00BE1C8B" w:rsidP="00BE1C8B">
            <w:pPr>
              <w:ind w:firstLine="0"/>
              <w:jc w:val="center"/>
              <w:rPr>
                <w:sz w:val="16"/>
                <w:szCs w:val="16"/>
              </w:rPr>
            </w:pPr>
            <w:r w:rsidRPr="00BE1C8B">
              <w:rPr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BE1C8B">
              <w:rPr>
                <w:sz w:val="16"/>
                <w:szCs w:val="16"/>
              </w:rPr>
              <w:t>г.болотное</w:t>
            </w:r>
            <w:proofErr w:type="spellEnd"/>
            <w:r w:rsidRPr="00BE1C8B">
              <w:rPr>
                <w:sz w:val="16"/>
                <w:szCs w:val="16"/>
              </w:rPr>
              <w:t>, ул.Советская,9, т.22-735</w:t>
            </w:r>
          </w:p>
        </w:tc>
      </w:tr>
    </w:tbl>
    <w:p w:rsidR="00D364E6" w:rsidRDefault="00D364E6" w:rsidP="00086BCE">
      <w:pPr>
        <w:ind w:firstLine="0"/>
        <w:rPr>
          <w:sz w:val="20"/>
        </w:rPr>
      </w:pPr>
    </w:p>
    <w:sectPr w:rsidR="00D364E6" w:rsidSect="00BE1C8B">
      <w:headerReference w:type="default" r:id="rId8"/>
      <w:pgSz w:w="16838" w:h="11906" w:orient="landscape"/>
      <w:pgMar w:top="284" w:right="1134" w:bottom="426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7A" w:rsidRDefault="001E567A" w:rsidP="00791F5A">
      <w:r>
        <w:separator/>
      </w:r>
    </w:p>
  </w:endnote>
  <w:endnote w:type="continuationSeparator" w:id="0">
    <w:p w:rsidR="001E567A" w:rsidRDefault="001E567A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7A" w:rsidRDefault="001E567A" w:rsidP="00791F5A">
      <w:r>
        <w:separator/>
      </w:r>
    </w:p>
  </w:footnote>
  <w:footnote w:type="continuationSeparator" w:id="0">
    <w:p w:rsidR="001E567A" w:rsidRDefault="001E567A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884059"/>
      <w:docPartObj>
        <w:docPartGallery w:val="Page Numbers (Top of Page)"/>
        <w:docPartUnique/>
      </w:docPartObj>
    </w:sdtPr>
    <w:sdtEndPr/>
    <w:sdtContent>
      <w:p w:rsidR="007448C4" w:rsidRPr="00B10074" w:rsidRDefault="002C0982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D51F9">
          <w:rPr>
            <w:noProof/>
          </w:rPr>
          <w:t>2</w:t>
        </w:r>
        <w:r w:rsidRPr="00B10074">
          <w:fldChar w:fldCharType="end"/>
        </w:r>
      </w:p>
      <w:p w:rsidR="007448C4" w:rsidRPr="007448C4" w:rsidRDefault="007D51F9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617C04"/>
    <w:multiLevelType w:val="hybridMultilevel"/>
    <w:tmpl w:val="DF44E2A8"/>
    <w:lvl w:ilvl="0" w:tplc="FC340D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44BF0"/>
    <w:multiLevelType w:val="multilevel"/>
    <w:tmpl w:val="5D9805C0"/>
    <w:numStyleLink w:val="1250"/>
  </w:abstractNum>
  <w:abstractNum w:abstractNumId="21">
    <w:nsid w:val="3F6E1572"/>
    <w:multiLevelType w:val="multilevel"/>
    <w:tmpl w:val="AF3C2E2C"/>
    <w:numStyleLink w:val="a0"/>
  </w:abstractNum>
  <w:abstractNum w:abstractNumId="22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>
    <w:nsid w:val="482042DD"/>
    <w:multiLevelType w:val="multilevel"/>
    <w:tmpl w:val="AF3C2E2C"/>
    <w:numStyleLink w:val="a"/>
  </w:abstractNum>
  <w:abstractNum w:abstractNumId="25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20"/>
  </w:num>
  <w:num w:numId="18">
    <w:abstractNumId w:val="15"/>
  </w:num>
  <w:num w:numId="19">
    <w:abstractNumId w:val="11"/>
  </w:num>
  <w:num w:numId="20">
    <w:abstractNumId w:val="17"/>
  </w:num>
  <w:num w:numId="21">
    <w:abstractNumId w:val="31"/>
  </w:num>
  <w:num w:numId="22">
    <w:abstractNumId w:val="21"/>
  </w:num>
  <w:num w:numId="23">
    <w:abstractNumId w:val="33"/>
  </w:num>
  <w:num w:numId="24">
    <w:abstractNumId w:val="38"/>
  </w:num>
  <w:num w:numId="25">
    <w:abstractNumId w:val="16"/>
  </w:num>
  <w:num w:numId="26">
    <w:abstractNumId w:val="30"/>
  </w:num>
  <w:num w:numId="27">
    <w:abstractNumId w:val="25"/>
  </w:num>
  <w:num w:numId="28">
    <w:abstractNumId w:val="26"/>
  </w:num>
  <w:num w:numId="29">
    <w:abstractNumId w:val="18"/>
  </w:num>
  <w:num w:numId="30">
    <w:abstractNumId w:val="24"/>
  </w:num>
  <w:num w:numId="31">
    <w:abstractNumId w:val="10"/>
  </w:num>
  <w:num w:numId="32">
    <w:abstractNumId w:val="32"/>
  </w:num>
  <w:num w:numId="33">
    <w:abstractNumId w:val="27"/>
  </w:num>
  <w:num w:numId="34">
    <w:abstractNumId w:val="37"/>
  </w:num>
  <w:num w:numId="35">
    <w:abstractNumId w:val="28"/>
  </w:num>
  <w:num w:numId="36">
    <w:abstractNumId w:val="35"/>
  </w:num>
  <w:num w:numId="37">
    <w:abstractNumId w:val="23"/>
  </w:num>
  <w:num w:numId="38">
    <w:abstractNumId w:val="3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41"/>
    <w:rsid w:val="00047324"/>
    <w:rsid w:val="0006489A"/>
    <w:rsid w:val="00076E41"/>
    <w:rsid w:val="00086BCE"/>
    <w:rsid w:val="000C7CD3"/>
    <w:rsid w:val="000E0BAD"/>
    <w:rsid w:val="000F59AA"/>
    <w:rsid w:val="0013099C"/>
    <w:rsid w:val="00137BA3"/>
    <w:rsid w:val="001464F0"/>
    <w:rsid w:val="00166EE7"/>
    <w:rsid w:val="00175C05"/>
    <w:rsid w:val="001A3808"/>
    <w:rsid w:val="001B268A"/>
    <w:rsid w:val="001E567A"/>
    <w:rsid w:val="001F1DDB"/>
    <w:rsid w:val="001F594A"/>
    <w:rsid w:val="002705DB"/>
    <w:rsid w:val="002915AA"/>
    <w:rsid w:val="0029644E"/>
    <w:rsid w:val="002A2623"/>
    <w:rsid w:val="002A6807"/>
    <w:rsid w:val="002A794B"/>
    <w:rsid w:val="002B1603"/>
    <w:rsid w:val="002C0982"/>
    <w:rsid w:val="002E3CB0"/>
    <w:rsid w:val="002E3E28"/>
    <w:rsid w:val="0030366E"/>
    <w:rsid w:val="003310AF"/>
    <w:rsid w:val="00381D6F"/>
    <w:rsid w:val="003A160B"/>
    <w:rsid w:val="003A3B2D"/>
    <w:rsid w:val="003B0A97"/>
    <w:rsid w:val="003C3F81"/>
    <w:rsid w:val="003D147C"/>
    <w:rsid w:val="00411DB5"/>
    <w:rsid w:val="00457CCC"/>
    <w:rsid w:val="00480C41"/>
    <w:rsid w:val="004F17F2"/>
    <w:rsid w:val="004F2D45"/>
    <w:rsid w:val="00560871"/>
    <w:rsid w:val="005623DE"/>
    <w:rsid w:val="00583858"/>
    <w:rsid w:val="005B02CC"/>
    <w:rsid w:val="00615448"/>
    <w:rsid w:val="006355B3"/>
    <w:rsid w:val="00646817"/>
    <w:rsid w:val="00673F9A"/>
    <w:rsid w:val="00690764"/>
    <w:rsid w:val="006E5039"/>
    <w:rsid w:val="0072069E"/>
    <w:rsid w:val="007314F5"/>
    <w:rsid w:val="0074026E"/>
    <w:rsid w:val="007448C4"/>
    <w:rsid w:val="007839B6"/>
    <w:rsid w:val="0078770A"/>
    <w:rsid w:val="00791F5A"/>
    <w:rsid w:val="00796700"/>
    <w:rsid w:val="007D51F9"/>
    <w:rsid w:val="007D6835"/>
    <w:rsid w:val="008562D6"/>
    <w:rsid w:val="00864362"/>
    <w:rsid w:val="008B2425"/>
    <w:rsid w:val="008D40AB"/>
    <w:rsid w:val="008E0A39"/>
    <w:rsid w:val="00913EA3"/>
    <w:rsid w:val="009453A1"/>
    <w:rsid w:val="009810DA"/>
    <w:rsid w:val="00983835"/>
    <w:rsid w:val="00990325"/>
    <w:rsid w:val="009A5A62"/>
    <w:rsid w:val="009C04E9"/>
    <w:rsid w:val="009D4508"/>
    <w:rsid w:val="009D716F"/>
    <w:rsid w:val="00A03C5C"/>
    <w:rsid w:val="00A314E7"/>
    <w:rsid w:val="00A46B00"/>
    <w:rsid w:val="00A51A72"/>
    <w:rsid w:val="00A60553"/>
    <w:rsid w:val="00B10074"/>
    <w:rsid w:val="00B20BFC"/>
    <w:rsid w:val="00B52B80"/>
    <w:rsid w:val="00B7470A"/>
    <w:rsid w:val="00BC22B8"/>
    <w:rsid w:val="00BC5995"/>
    <w:rsid w:val="00BE1C8B"/>
    <w:rsid w:val="00C25C28"/>
    <w:rsid w:val="00C32DC0"/>
    <w:rsid w:val="00C67932"/>
    <w:rsid w:val="00CC0886"/>
    <w:rsid w:val="00CF1585"/>
    <w:rsid w:val="00D1272A"/>
    <w:rsid w:val="00D364E6"/>
    <w:rsid w:val="00DB3E0B"/>
    <w:rsid w:val="00DD7DF4"/>
    <w:rsid w:val="00DE66D8"/>
    <w:rsid w:val="00E04C5B"/>
    <w:rsid w:val="00E60C1C"/>
    <w:rsid w:val="00E75F01"/>
    <w:rsid w:val="00EA5B0E"/>
    <w:rsid w:val="00EB5ABE"/>
    <w:rsid w:val="00ED51FB"/>
    <w:rsid w:val="00EF6C65"/>
    <w:rsid w:val="00F302CA"/>
    <w:rsid w:val="00F545ED"/>
    <w:rsid w:val="00F67AD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753D3F4-64F5-46E6-BBBA-75CD4064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907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Default">
    <w:name w:val="Default"/>
    <w:rsid w:val="00480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1"/>
    <w:link w:val="20"/>
    <w:rsid w:val="00646817"/>
    <w:pPr>
      <w:snapToGrid w:val="0"/>
      <w:spacing w:after="120" w:line="480" w:lineRule="auto"/>
      <w:ind w:left="283" w:firstLine="0"/>
      <w:jc w:val="left"/>
    </w:pPr>
    <w:rPr>
      <w:szCs w:val="28"/>
    </w:rPr>
  </w:style>
  <w:style w:type="character" w:customStyle="1" w:styleId="20">
    <w:name w:val="Основной текст с отступом 2 Знак"/>
    <w:basedOn w:val="a2"/>
    <w:link w:val="2"/>
    <w:rsid w:val="006468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690764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esktop\&#1076;&#1086;&#1082;&#1091;&#1084;&#1077;&#1085;&#1090;&#1099;\&#1087;&#1083;&#1072;&#1085;%20&#1080;&#1085;&#1074;&#1077;&#1089;&#1090;%20&#1087;&#1083;&#1086;&#1097;&#1072;&#1076;&#1086;&#1082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DA68-96CC-4785-990F-49F4FC7A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298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Басалаева Валентина Викторовна</cp:lastModifiedBy>
  <cp:revision>35</cp:revision>
  <cp:lastPrinted>2019-03-25T10:00:00Z</cp:lastPrinted>
  <dcterms:created xsi:type="dcterms:W3CDTF">2018-05-28T02:31:00Z</dcterms:created>
  <dcterms:modified xsi:type="dcterms:W3CDTF">2019-06-25T09:55:00Z</dcterms:modified>
</cp:coreProperties>
</file>