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7345F" w:rsidRDefault="0027345F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b/>
          <w:bCs/>
          <w:szCs w:val="28"/>
          <w:lang w:eastAsia="ru-RU"/>
        </w:rPr>
        <w:t>ПАСПОРТ</w:t>
      </w: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b/>
          <w:bCs/>
          <w:szCs w:val="28"/>
          <w:lang w:eastAsia="ru-RU"/>
        </w:rPr>
        <w:t>муниципального образования</w:t>
      </w: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45F" w:rsidRPr="00C6469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b/>
          <w:bCs/>
          <w:szCs w:val="28"/>
          <w:lang w:eastAsia="ru-RU"/>
        </w:rPr>
        <w:t xml:space="preserve">Ачинский </w:t>
      </w:r>
      <w:r w:rsidRPr="00553B3D">
        <w:rPr>
          <w:b/>
          <w:bCs/>
          <w:szCs w:val="28"/>
          <w:lang w:eastAsia="ru-RU"/>
        </w:rPr>
        <w:t>сельсовет</w:t>
      </w: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Болотнинский район</w:t>
      </w: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 w:rsidRPr="00553B3D">
        <w:rPr>
          <w:b/>
          <w:bCs/>
          <w:szCs w:val="28"/>
          <w:lang w:eastAsia="ru-RU"/>
        </w:rPr>
        <w:t>Новосибирск</w:t>
      </w:r>
      <w:r>
        <w:rPr>
          <w:b/>
          <w:bCs/>
          <w:szCs w:val="28"/>
          <w:lang w:eastAsia="ru-RU"/>
        </w:rPr>
        <w:t>ая область</w:t>
      </w: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45F" w:rsidRDefault="0027345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7345F" w:rsidRDefault="0027345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27345F" w:rsidSect="007C552C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27345F" w:rsidRDefault="0027345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27345F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7345F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14035</w:t>
            </w:r>
          </w:p>
        </w:tc>
      </w:tr>
      <w:tr w:rsidR="0027345F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108.6</w:t>
            </w:r>
          </w:p>
        </w:tc>
      </w:tr>
      <w:tr w:rsidR="0027345F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107.6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2091.5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Сельхозугодия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10293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4591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3091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33,6</w:t>
            </w: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615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327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-8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247</w:t>
            </w:r>
          </w:p>
        </w:tc>
      </w:tr>
      <w:tr w:rsidR="0027345F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6F1951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6F1951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6F1951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6F1951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327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</w:t>
            </w: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33.9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F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F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53,1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12,1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288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288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288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824,4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50</w:t>
            </w:r>
          </w:p>
        </w:tc>
      </w:tr>
      <w:tr w:rsidR="0027345F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247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8,9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56025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78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320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63</w:t>
            </w:r>
          </w:p>
        </w:tc>
      </w:tr>
      <w:tr w:rsidR="0027345F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806AA2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806AA2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189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043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42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 w:rsidP="0042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42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42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42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42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42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12,7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0,13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7345F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94A3C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94A3C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94A3C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94A3C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10.0</w:t>
            </w:r>
          </w:p>
        </w:tc>
      </w:tr>
      <w:tr w:rsidR="0027345F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94A3C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94A3C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94A3C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E94A3C" w:rsidRDefault="0027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3779,9</w:t>
            </w:r>
          </w:p>
        </w:tc>
      </w:tr>
      <w:tr w:rsidR="0027345F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2091,7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190,5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919,5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</w:t>
            </w:r>
          </w:p>
        </w:tc>
      </w:tr>
      <w:tr w:rsidR="0027345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552,2</w:t>
            </w: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1982,7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1173,0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1160,2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682,6</w:t>
            </w: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7345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5F" w:rsidRPr="00A60733" w:rsidRDefault="002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7345F" w:rsidRDefault="0027345F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7345F" w:rsidRPr="00D20A3A" w:rsidRDefault="0027345F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  <w:bookmarkStart w:id="0" w:name="_GoBack"/>
      <w:bookmarkEnd w:id="0"/>
    </w:p>
    <w:sectPr w:rsidR="0027345F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5F" w:rsidRDefault="0027345F" w:rsidP="005C6545">
      <w:pPr>
        <w:spacing w:after="0" w:line="240" w:lineRule="auto"/>
      </w:pPr>
      <w:r>
        <w:separator/>
      </w:r>
    </w:p>
  </w:endnote>
  <w:endnote w:type="continuationSeparator" w:id="1">
    <w:p w:rsidR="0027345F" w:rsidRDefault="0027345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5F" w:rsidRDefault="0027345F" w:rsidP="005C6545">
      <w:pPr>
        <w:spacing w:after="0" w:line="240" w:lineRule="auto"/>
      </w:pPr>
      <w:r>
        <w:separator/>
      </w:r>
    </w:p>
  </w:footnote>
  <w:footnote w:type="continuationSeparator" w:id="1">
    <w:p w:rsidR="0027345F" w:rsidRDefault="0027345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5F" w:rsidRPr="002D6715" w:rsidRDefault="0027345F" w:rsidP="001F3AA1">
    <w:pPr>
      <w:pStyle w:val="Header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A9C"/>
    <w:rsid w:val="000013E4"/>
    <w:rsid w:val="000015A8"/>
    <w:rsid w:val="00001CD4"/>
    <w:rsid w:val="00002092"/>
    <w:rsid w:val="00002A89"/>
    <w:rsid w:val="000048AC"/>
    <w:rsid w:val="00004C98"/>
    <w:rsid w:val="0000554F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3A52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015B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3AE9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345F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1C03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5F22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24A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B54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3F82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50B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76A"/>
    <w:rsid w:val="008F5D98"/>
    <w:rsid w:val="008F657F"/>
    <w:rsid w:val="008F65B1"/>
    <w:rsid w:val="00901CC0"/>
    <w:rsid w:val="00902B09"/>
    <w:rsid w:val="009041F5"/>
    <w:rsid w:val="009059B9"/>
    <w:rsid w:val="00906EC3"/>
    <w:rsid w:val="00907CC1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539A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36ECD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56770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E6ED7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1177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26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2E7E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55D6E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54F7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4E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3753"/>
    <w:rPr>
      <w:rFonts w:ascii="Cambria" w:hAnsi="Cambria" w:cs="Times New Roman"/>
      <w:b/>
      <w:i/>
      <w:sz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D24A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10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730E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0B10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0B4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C0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AD3753"/>
    <w:rPr>
      <w:rFonts w:cs="Times New Roman"/>
      <w:b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882891"/>
  </w:style>
  <w:style w:type="paragraph" w:styleId="BodyText3">
    <w:name w:val="Body Text 3"/>
    <w:basedOn w:val="Normal"/>
    <w:link w:val="BodyText3Char"/>
    <w:uiPriority w:val="99"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34AA3"/>
    <w:rPr>
      <w:rFonts w:ascii="Times New Roman" w:hAnsi="Times New Roman" w:cs="Times New Roman"/>
      <w:sz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">
    <w:name w:val="Цветовое выделение"/>
    <w:uiPriority w:val="99"/>
    <w:rsid w:val="00016256"/>
    <w:rPr>
      <w:b/>
      <w:color w:val="000080"/>
    </w:rPr>
  </w:style>
  <w:style w:type="character" w:styleId="CommentReference">
    <w:name w:val="annotation reference"/>
    <w:basedOn w:val="DefaultParagraphFont"/>
    <w:uiPriority w:val="99"/>
    <w:semiHidden/>
    <w:rsid w:val="007A42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4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4233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4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4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8</Pages>
  <Words>1818</Words>
  <Characters>10364</Characters>
  <Application>Microsoft Office Outlook</Application>
  <DocSecurity>0</DocSecurity>
  <Lines>0</Lines>
  <Paragraphs>0</Paragraphs>
  <ScaleCrop>false</ScaleCrop>
  <Company>Министерство экономики Республики Хакасия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cp:keywords/>
  <dc:description/>
  <cp:lastModifiedBy>UserXP</cp:lastModifiedBy>
  <cp:revision>7</cp:revision>
  <cp:lastPrinted>2017-05-31T03:15:00Z</cp:lastPrinted>
  <dcterms:created xsi:type="dcterms:W3CDTF">2015-08-04T07:40:00Z</dcterms:created>
  <dcterms:modified xsi:type="dcterms:W3CDTF">2017-06-01T04:04:00Z</dcterms:modified>
</cp:coreProperties>
</file>